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</w:p>
    <w:p w:rsidR="00D25972" w:rsidRPr="00D25972" w:rsidRDefault="00D25972" w:rsidP="00B555CF">
      <w:pPr>
        <w:spacing w:line="360" w:lineRule="auto"/>
        <w:jc w:val="center"/>
        <w:rPr>
          <w:b/>
        </w:rPr>
      </w:pPr>
      <w:r w:rsidRPr="00D25972">
        <w:rPr>
          <w:b/>
        </w:rPr>
        <w:t xml:space="preserve">CLASSE: ___________     </w:t>
      </w:r>
      <w:r w:rsidRPr="00D25972">
        <w:rPr>
          <w:b/>
        </w:rPr>
        <w:t>VERBALE N. 1</w:t>
      </w:r>
    </w:p>
    <w:p w:rsidR="00D25972" w:rsidRDefault="00D25972" w:rsidP="00B555CF">
      <w:pPr>
        <w:spacing w:line="360" w:lineRule="auto"/>
      </w:pPr>
      <w:r>
        <w:t>Oggi _______________________ alle ore ______ nell’aula ______ si riunisce il Consiglio di classe della classe ______.</w:t>
      </w:r>
    </w:p>
    <w:p w:rsidR="00D25972" w:rsidRDefault="00D25972" w:rsidP="00D25972">
      <w:pPr>
        <w:spacing w:line="360" w:lineRule="auto"/>
      </w:pPr>
      <w:r>
        <w:t xml:space="preserve">Presiede il Dirigente scolastico / il delegato del Dirigente scolastico prof. </w:t>
      </w:r>
      <w:r w:rsidR="00B555CF">
        <w:t xml:space="preserve"> </w:t>
      </w:r>
      <w:r>
        <w:t>____________________.</w:t>
      </w:r>
    </w:p>
    <w:p w:rsidR="00D25972" w:rsidRDefault="00D25972" w:rsidP="00D25972">
      <w:pPr>
        <w:spacing w:line="360" w:lineRule="auto"/>
      </w:pPr>
      <w:r>
        <w:t>Funge da Segretario il / la Prof. _____</w:t>
      </w:r>
      <w:r w:rsidR="00B555CF">
        <w:t>___________________________</w:t>
      </w:r>
    </w:p>
    <w:p w:rsidR="00D25972" w:rsidRDefault="00D25972" w:rsidP="00D25972">
      <w:pPr>
        <w:spacing w:line="360" w:lineRule="auto"/>
      </w:pPr>
      <w:r>
        <w:t>Risultano presenti i seguenti docenti: ________________________________________________________.</w:t>
      </w:r>
    </w:p>
    <w:p w:rsidR="00D25972" w:rsidRDefault="00D25972" w:rsidP="00D25972">
      <w:pPr>
        <w:spacing w:line="360" w:lineRule="auto"/>
      </w:pPr>
      <w:r>
        <w:t>Risultano assenti giustificati / non giustificati i Proff. ____________________________________________.</w:t>
      </w:r>
    </w:p>
    <w:p w:rsidR="00D25972" w:rsidRDefault="00D25972" w:rsidP="00D25972">
      <w:pPr>
        <w:spacing w:line="360" w:lineRule="auto"/>
      </w:pPr>
      <w:r>
        <w:t>Il Dirigente o il suo delegato dà inizio alla discussione sul seguente O.D.G.: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Verifica composizione della classe (numero di  alunni stranieri, disabili, con DSA / BES) e delle frequenze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Verifica competenze linguistiche in italiano alunni stranieri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Verifica percorso alunni disabili (a obiettivi minimi / percorso differenziato) con lettura diagnosi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Verifica diagnosi allievi con DSA / BES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Eventuali problematiche nell’andamento didattico – disciplinare</w:t>
      </w:r>
    </w:p>
    <w:p w:rsidR="00D25972" w:rsidRDefault="00D25972" w:rsidP="00D25972">
      <w:pPr>
        <w:pStyle w:val="Paragrafoelenco"/>
        <w:numPr>
          <w:ilvl w:val="0"/>
          <w:numId w:val="2"/>
        </w:numPr>
        <w:spacing w:after="200" w:line="360" w:lineRule="auto"/>
      </w:pPr>
      <w:r>
        <w:t>Varie ed eventuali</w:t>
      </w:r>
    </w:p>
    <w:p w:rsidR="00D25972" w:rsidRDefault="00D25972" w:rsidP="00D25972">
      <w:pPr>
        <w:pStyle w:val="Paragrafoelenco"/>
        <w:spacing w:line="360" w:lineRule="auto"/>
      </w:pPr>
    </w:p>
    <w:p w:rsidR="00D25972" w:rsidRDefault="00D25972" w:rsidP="00D25972">
      <w:pPr>
        <w:spacing w:line="360" w:lineRule="auto"/>
      </w:pPr>
      <w:r>
        <w:t>In relazione al punto 1)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2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3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4)</w:t>
      </w:r>
      <w:r w:rsidRPr="00845348">
        <w:t xml:space="preserve"> ………..</w:t>
      </w:r>
    </w:p>
    <w:p w:rsidR="00D25972" w:rsidRDefault="00D25972" w:rsidP="00D25972">
      <w:pPr>
        <w:spacing w:line="360" w:lineRule="auto"/>
      </w:pPr>
      <w:r w:rsidRPr="00845348">
        <w:t xml:space="preserve">In relazione al punto </w:t>
      </w:r>
      <w:r>
        <w:t>5</w:t>
      </w:r>
      <w:r w:rsidRPr="00845348">
        <w:t>) ………..</w:t>
      </w:r>
    </w:p>
    <w:p w:rsidR="00D25972" w:rsidRDefault="00D25972" w:rsidP="00D25972">
      <w:pPr>
        <w:spacing w:line="360" w:lineRule="auto"/>
      </w:pPr>
      <w:r>
        <w:t>In relazione al punto 6) ………..</w:t>
      </w:r>
    </w:p>
    <w:p w:rsidR="00D25972" w:rsidRDefault="00D25972" w:rsidP="00D25972">
      <w:pPr>
        <w:spacing w:line="360" w:lineRule="auto"/>
      </w:pPr>
      <w:r>
        <w:t>Letto, approvato e sottoscritto il presente verbale, la riunione termina alle ore ______________________.</w:t>
      </w:r>
    </w:p>
    <w:p w:rsidR="00D25972" w:rsidRDefault="00D25972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 xml:space="preserve">   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D25972" w:rsidRDefault="00D25972" w:rsidP="00B555CF">
      <w:pPr>
        <w:spacing w:line="36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bookmarkStart w:id="0" w:name="_GoBack"/>
      <w:bookmarkEnd w:id="0"/>
    </w:p>
    <w:sectPr w:rsidR="00D2597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72" w:rsidRDefault="00D25972" w:rsidP="00A56DF0">
      <w:r>
        <w:separator/>
      </w:r>
    </w:p>
  </w:endnote>
  <w:endnote w:type="continuationSeparator" w:id="0">
    <w:p w:rsidR="00D25972" w:rsidRDefault="00D25972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D25972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01/10/2016 11.01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B555C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B555C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72" w:rsidRDefault="00D25972" w:rsidP="00A56DF0">
      <w:r>
        <w:separator/>
      </w:r>
    </w:p>
  </w:footnote>
  <w:footnote w:type="continuationSeparator" w:id="0">
    <w:p w:rsidR="00D25972" w:rsidRDefault="00D25972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A64CFC" wp14:editId="19E42801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60DF7AA3" wp14:editId="7870BBF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7E8037F" wp14:editId="3ADACFEA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44CB8"/>
    <w:multiLevelType w:val="hybridMultilevel"/>
    <w:tmpl w:val="220A5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2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370B83"/>
    <w:rsid w:val="00397E19"/>
    <w:rsid w:val="003A6BDA"/>
    <w:rsid w:val="003F25E1"/>
    <w:rsid w:val="00537711"/>
    <w:rsid w:val="005757EB"/>
    <w:rsid w:val="005F64E4"/>
    <w:rsid w:val="006158D3"/>
    <w:rsid w:val="006541F7"/>
    <w:rsid w:val="00655F5D"/>
    <w:rsid w:val="00667A75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F4B57"/>
    <w:rsid w:val="00957443"/>
    <w:rsid w:val="0096279B"/>
    <w:rsid w:val="00963AEB"/>
    <w:rsid w:val="009B33FA"/>
    <w:rsid w:val="009D11A8"/>
    <w:rsid w:val="00A0514F"/>
    <w:rsid w:val="00A47A02"/>
    <w:rsid w:val="00A569A3"/>
    <w:rsid w:val="00A56DF0"/>
    <w:rsid w:val="00A663AF"/>
    <w:rsid w:val="00A828A9"/>
    <w:rsid w:val="00B0382D"/>
    <w:rsid w:val="00B555CF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5248"/>
    <w:rsid w:val="00D25972"/>
    <w:rsid w:val="00DE7CCD"/>
    <w:rsid w:val="00DF5990"/>
    <w:rsid w:val="00E076F5"/>
    <w:rsid w:val="00E512A3"/>
    <w:rsid w:val="00E8047F"/>
    <w:rsid w:val="00EA222D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cetti%20Laura\CIRCOLARI%202016-17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7259-B6DC-46AD-A995-368D23EA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LP. Pacetti</cp:lastModifiedBy>
  <cp:revision>1</cp:revision>
  <cp:lastPrinted>2014-11-22T10:06:00Z</cp:lastPrinted>
  <dcterms:created xsi:type="dcterms:W3CDTF">2016-10-01T09:01:00Z</dcterms:created>
  <dcterms:modified xsi:type="dcterms:W3CDTF">2016-10-01T09:24:00Z</dcterms:modified>
</cp:coreProperties>
</file>