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F2" w:rsidRDefault="007361F2" w:rsidP="007361F2">
      <w:pPr>
        <w:pStyle w:val="Titolo"/>
      </w:pPr>
      <w:bookmarkStart w:id="0" w:name="_GoBack"/>
      <w:bookmarkEnd w:id="0"/>
    </w:p>
    <w:p w:rsidR="00DF5990" w:rsidRPr="009239C2" w:rsidRDefault="00A828A9" w:rsidP="007361F2">
      <w:pPr>
        <w:pStyle w:val="Titol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3810" t="0" r="63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801C08" w:rsidRPr="00C81DD7" w:rsidRDefault="00DF5990" w:rsidP="00DF5990">
      <w:pPr>
        <w:jc w:val="center"/>
        <w:rPr>
          <w:rFonts w:ascii="Arial" w:hAnsi="Arial" w:cs="Arial"/>
          <w:b/>
        </w:rPr>
      </w:pPr>
      <w:r w:rsidRPr="00C81DD7">
        <w:rPr>
          <w:rFonts w:ascii="Arial" w:hAnsi="Arial" w:cs="Arial"/>
          <w:b/>
        </w:rPr>
        <w:t xml:space="preserve">Circolare n° </w:t>
      </w:r>
      <w:sdt>
        <w:sdtPr>
          <w:rPr>
            <w:rFonts w:ascii="Arial" w:hAnsi="Arial" w:cs="Arial"/>
            <w:b/>
          </w:rPr>
          <w:id w:val="-1427573426"/>
          <w:placeholder>
            <w:docPart w:val="187B8A00271E4C9A9A42AC6CD5DCCAA2"/>
          </w:placeholder>
          <w:text/>
        </w:sdtPr>
        <w:sdtEndPr/>
        <w:sdtContent>
          <w:r w:rsidR="005A65AE">
            <w:rPr>
              <w:rFonts w:ascii="Arial" w:hAnsi="Arial" w:cs="Arial"/>
              <w:b/>
            </w:rPr>
            <w:t>14</w:t>
          </w:r>
        </w:sdtContent>
      </w:sdt>
      <w:r w:rsidRPr="00C81DD7">
        <w:rPr>
          <w:rFonts w:ascii="Arial" w:hAnsi="Arial" w:cs="Arial"/>
          <w:b/>
        </w:rPr>
        <w:t xml:space="preserve"> del </w:t>
      </w:r>
      <w:sdt>
        <w:sdtPr>
          <w:rPr>
            <w:rFonts w:ascii="Arial" w:hAnsi="Arial" w:cs="Arial"/>
            <w:b/>
          </w:rPr>
          <w:id w:val="335655626"/>
          <w:placeholder>
            <w:docPart w:val="54C8B0460D4F432EB2BBAA50787C03A1"/>
          </w:placeholder>
          <w:date w:fullDate="2017-09-1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4545D">
            <w:rPr>
              <w:rFonts w:ascii="Arial" w:hAnsi="Arial" w:cs="Arial"/>
              <w:b/>
            </w:rPr>
            <w:t>11/09/2017</w:t>
          </w:r>
        </w:sdtContent>
      </w:sdt>
    </w:p>
    <w:p w:rsidR="00C81DD7" w:rsidRDefault="00C81DD7" w:rsidP="00761D24">
      <w:pPr>
        <w:ind w:left="5670"/>
      </w:pPr>
    </w:p>
    <w:p w:rsidR="00C81DD7" w:rsidRDefault="00C81DD7" w:rsidP="00761D24">
      <w:pPr>
        <w:ind w:left="5670"/>
      </w:pPr>
    </w:p>
    <w:sdt>
      <w:sdtPr>
        <w:rPr>
          <w:rFonts w:ascii="Arial" w:hAnsi="Arial" w:cs="Arial"/>
          <w:b/>
        </w:rPr>
        <w:id w:val="902723191"/>
        <w:placeholder>
          <w:docPart w:val="0F1D0D6640994B00A9A5C15172904EA3"/>
        </w:placeholder>
      </w:sdtPr>
      <w:sdtEndPr/>
      <w:sdtContent>
        <w:p w:rsidR="00344F48" w:rsidRDefault="00344F48" w:rsidP="00BE3A83">
          <w:pPr>
            <w:ind w:left="5954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Ai Docenti</w:t>
          </w:r>
        </w:p>
        <w:p w:rsidR="00344F48" w:rsidRDefault="00344F48" w:rsidP="00BE3A83">
          <w:pPr>
            <w:ind w:left="5954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Al Personale ATA</w:t>
          </w:r>
        </w:p>
        <w:p w:rsidR="00344F48" w:rsidRDefault="00344F48" w:rsidP="00BE3A83">
          <w:pPr>
            <w:ind w:left="5954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Al DSGA</w:t>
          </w:r>
        </w:p>
        <w:p w:rsidR="00F4545D" w:rsidRDefault="00F4545D" w:rsidP="00BE3A83">
          <w:pPr>
            <w:ind w:left="5954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Sede di Prato</w:t>
          </w:r>
        </w:p>
        <w:p w:rsidR="00344F48" w:rsidRDefault="00F4545D" w:rsidP="00BE3A83">
          <w:pPr>
            <w:ind w:left="5954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Sede di Montemurlo</w:t>
          </w:r>
        </w:p>
        <w:p w:rsidR="005A65AE" w:rsidRDefault="005A65AE" w:rsidP="00BE3A83">
          <w:pPr>
            <w:ind w:left="5954"/>
            <w:rPr>
              <w:rFonts w:ascii="Arial" w:hAnsi="Arial" w:cs="Arial"/>
              <w:b/>
            </w:rPr>
          </w:pPr>
        </w:p>
        <w:p w:rsidR="00344F48" w:rsidRDefault="00344F48" w:rsidP="00BE3A83">
          <w:pPr>
            <w:ind w:left="5954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Al sito WEB</w:t>
          </w:r>
        </w:p>
        <w:p w:rsidR="00820A8C" w:rsidRPr="00C81DD7" w:rsidRDefault="009B6484" w:rsidP="00BE3A83">
          <w:pPr>
            <w:ind w:left="5954"/>
            <w:rPr>
              <w:rFonts w:ascii="Arial" w:hAnsi="Arial" w:cs="Arial"/>
              <w:b/>
            </w:rPr>
          </w:pPr>
        </w:p>
      </w:sdtContent>
    </w:sdt>
    <w:p w:rsidR="00801C08" w:rsidRPr="00801C08" w:rsidRDefault="00801C08" w:rsidP="00801C08">
      <w:pPr>
        <w:jc w:val="right"/>
      </w:pPr>
    </w:p>
    <w:p w:rsidR="00801C08" w:rsidRDefault="00801C08" w:rsidP="00801C08">
      <w:pPr>
        <w:jc w:val="right"/>
      </w:pPr>
    </w:p>
    <w:p w:rsidR="0082276B" w:rsidRPr="00BE3A83" w:rsidRDefault="0082276B" w:rsidP="0082276B">
      <w:pPr>
        <w:rPr>
          <w:rFonts w:ascii="Arial" w:hAnsi="Arial" w:cs="Arial"/>
          <w:b/>
        </w:rPr>
      </w:pPr>
      <w:r w:rsidRPr="00BE3A83">
        <w:rPr>
          <w:rFonts w:ascii="Arial" w:hAnsi="Arial" w:cs="Arial"/>
          <w:b/>
        </w:rPr>
        <w:t xml:space="preserve">Oggetto: </w:t>
      </w:r>
      <w:sdt>
        <w:sdtPr>
          <w:rPr>
            <w:rFonts w:ascii="Arial" w:hAnsi="Arial" w:cs="Arial"/>
            <w:b/>
          </w:rPr>
          <w:id w:val="212553056"/>
          <w:placeholder>
            <w:docPart w:val="D1312AFA126A4F2EB64B0D08A5B59451"/>
          </w:placeholder>
        </w:sdtPr>
        <w:sdtEndPr/>
        <w:sdtContent>
          <w:r w:rsidR="00344F48">
            <w:rPr>
              <w:rFonts w:ascii="Arial" w:hAnsi="Arial" w:cs="Arial"/>
              <w:b/>
            </w:rPr>
            <w:t>Orario provvisorio</w:t>
          </w:r>
        </w:sdtContent>
      </w:sdt>
    </w:p>
    <w:p w:rsidR="0082276B" w:rsidRPr="00BE3A83" w:rsidRDefault="0082276B" w:rsidP="0082276B">
      <w:pPr>
        <w:rPr>
          <w:rFonts w:ascii="Arial" w:hAnsi="Arial" w:cs="Arial"/>
        </w:rPr>
      </w:pPr>
    </w:p>
    <w:p w:rsidR="0082276B" w:rsidRDefault="0082276B" w:rsidP="0082276B">
      <w:pPr>
        <w:autoSpaceDE w:val="0"/>
        <w:autoSpaceDN w:val="0"/>
        <w:adjustRightInd w:val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69085612"/>
        <w:placeholder>
          <w:docPart w:val="D1312AFA126A4F2EB64B0D08A5B59451"/>
        </w:placeholder>
      </w:sdtPr>
      <w:sdtEndPr/>
      <w:sdtContent>
        <w:p w:rsidR="006158D3" w:rsidRDefault="00344F48" w:rsidP="006158D3">
          <w:pPr>
            <w:autoSpaceDE w:val="0"/>
            <w:autoSpaceDN w:val="0"/>
            <w:adjustRightInd w:val="0"/>
            <w:ind w:firstLine="56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Si inviano in allegato l’orario dei primi due giorni di scuola e le disposizioni relative.</w:t>
          </w:r>
        </w:p>
      </w:sdtContent>
    </w:sdt>
    <w:p w:rsidR="006158D3" w:rsidRDefault="006158D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6158D3" w:rsidRDefault="006158D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C03997" w:rsidRPr="00BE3A83" w:rsidRDefault="00C03997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83728C" w:rsidRPr="00BE3A83" w:rsidRDefault="007F3A4D" w:rsidP="007F3A4D">
      <w:pPr>
        <w:ind w:left="5670"/>
        <w:jc w:val="center"/>
        <w:rPr>
          <w:rFonts w:ascii="Arial" w:hAnsi="Arial" w:cs="Arial"/>
          <w:szCs w:val="20"/>
        </w:rPr>
      </w:pPr>
      <w:r w:rsidRPr="00BE3A83">
        <w:rPr>
          <w:rFonts w:ascii="Arial" w:hAnsi="Arial" w:cs="Arial"/>
          <w:szCs w:val="20"/>
        </w:rPr>
        <w:t>f</w:t>
      </w:r>
      <w:r w:rsidR="0083728C" w:rsidRPr="00BE3A83">
        <w:rPr>
          <w:rFonts w:ascii="Arial" w:hAnsi="Arial" w:cs="Arial"/>
          <w:szCs w:val="20"/>
        </w:rPr>
        <w:t>.to</w:t>
      </w:r>
    </w:p>
    <w:p w:rsidR="0083728C" w:rsidRPr="00BE3A83" w:rsidRDefault="007361F2" w:rsidP="007F3A4D">
      <w:pPr>
        <w:ind w:left="567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 Dirigente Scolastico</w:t>
      </w:r>
    </w:p>
    <w:p w:rsidR="000B2F8B" w:rsidRDefault="000B2F8B" w:rsidP="007F3A4D">
      <w:pPr>
        <w:autoSpaceDE w:val="0"/>
        <w:autoSpaceDN w:val="0"/>
        <w:adjustRightInd w:val="0"/>
        <w:ind w:left="5670"/>
        <w:jc w:val="center"/>
        <w:rPr>
          <w:rFonts w:ascii="Arial" w:eastAsia="Calibri" w:hAnsi="Arial" w:cs="Arial"/>
          <w:b/>
          <w:i/>
          <w:szCs w:val="20"/>
        </w:rPr>
      </w:pPr>
      <w:r w:rsidRPr="000B2F8B">
        <w:rPr>
          <w:rFonts w:ascii="Arial" w:hAnsi="Arial" w:cs="Arial"/>
          <w:b/>
          <w:i/>
          <w:szCs w:val="20"/>
        </w:rPr>
        <w:t>Prof. Tiziano Pierucci</w:t>
      </w:r>
      <w:r w:rsidRPr="000B2F8B">
        <w:rPr>
          <w:rFonts w:ascii="Arial" w:eastAsia="Calibri" w:hAnsi="Arial" w:cs="Arial"/>
          <w:b/>
          <w:i/>
          <w:szCs w:val="20"/>
        </w:rPr>
        <w:t xml:space="preserve"> </w:t>
      </w:r>
    </w:p>
    <w:p w:rsidR="0083728C" w:rsidRPr="007361F2" w:rsidRDefault="0083728C" w:rsidP="007F3A4D">
      <w:pPr>
        <w:autoSpaceDE w:val="0"/>
        <w:autoSpaceDN w:val="0"/>
        <w:adjustRightInd w:val="0"/>
        <w:ind w:left="5670"/>
        <w:jc w:val="center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7361F2">
        <w:rPr>
          <w:rFonts w:ascii="Arial" w:eastAsia="Calibri" w:hAnsi="Arial" w:cs="Arial"/>
          <w:b/>
          <w:bCs/>
          <w:i/>
          <w:iCs/>
          <w:sz w:val="16"/>
          <w:szCs w:val="16"/>
        </w:rPr>
        <w:t>“Firma autografa sostituita a mezzo stampa</w:t>
      </w:r>
    </w:p>
    <w:p w:rsidR="00963AEB" w:rsidRPr="007361F2" w:rsidRDefault="0083728C" w:rsidP="007F3A4D">
      <w:pPr>
        <w:ind w:left="5670"/>
        <w:jc w:val="center"/>
        <w:rPr>
          <w:rFonts w:ascii="Arial" w:hAnsi="Arial" w:cs="Arial"/>
          <w:sz w:val="16"/>
          <w:szCs w:val="16"/>
        </w:rPr>
      </w:pPr>
      <w:r w:rsidRPr="007361F2">
        <w:rPr>
          <w:rFonts w:ascii="Arial" w:eastAsia="Calibri" w:hAnsi="Arial" w:cs="Arial"/>
          <w:b/>
          <w:bCs/>
          <w:i/>
          <w:iCs/>
          <w:sz w:val="16"/>
          <w:szCs w:val="16"/>
        </w:rPr>
        <w:t>ai sensi dell’art. 3, comma 2, del D.Lgs. 39/93”</w:t>
      </w:r>
    </w:p>
    <w:sectPr w:rsidR="00963AEB" w:rsidRPr="007361F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2D" w:rsidRDefault="009B5D2D" w:rsidP="00A56DF0">
      <w:r>
        <w:separator/>
      </w:r>
    </w:p>
  </w:endnote>
  <w:endnote w:type="continuationSeparator" w:id="0">
    <w:p w:rsidR="009B5D2D" w:rsidRDefault="009B5D2D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 xml:space="preserve">e-mail: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9B6484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11/09/2017 13.15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9B6484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9B6484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2D" w:rsidRDefault="009B5D2D" w:rsidP="00A56DF0">
      <w:r>
        <w:separator/>
      </w:r>
    </w:p>
  </w:footnote>
  <w:footnote w:type="continuationSeparator" w:id="0">
    <w:p w:rsidR="009B5D2D" w:rsidRDefault="009B5D2D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2CE6A1" wp14:editId="3C9865F0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3D8B6B8C" wp14:editId="28A9BF04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311B82D" wp14:editId="29D340E9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8"/>
    <w:rsid w:val="00072E36"/>
    <w:rsid w:val="00076C64"/>
    <w:rsid w:val="00097955"/>
    <w:rsid w:val="000B2A5A"/>
    <w:rsid w:val="000B2F8B"/>
    <w:rsid w:val="000C67FD"/>
    <w:rsid w:val="00134C54"/>
    <w:rsid w:val="001420AB"/>
    <w:rsid w:val="00142AC7"/>
    <w:rsid w:val="00197607"/>
    <w:rsid w:val="001C0362"/>
    <w:rsid w:val="001C48CA"/>
    <w:rsid w:val="001D7D39"/>
    <w:rsid w:val="001E2161"/>
    <w:rsid w:val="001F73C8"/>
    <w:rsid w:val="002033AB"/>
    <w:rsid w:val="00224CCF"/>
    <w:rsid w:val="00344F48"/>
    <w:rsid w:val="00370B83"/>
    <w:rsid w:val="00397E19"/>
    <w:rsid w:val="003A6BDA"/>
    <w:rsid w:val="003F25E1"/>
    <w:rsid w:val="00537711"/>
    <w:rsid w:val="005757EB"/>
    <w:rsid w:val="005A65AE"/>
    <w:rsid w:val="005F64E4"/>
    <w:rsid w:val="006158D3"/>
    <w:rsid w:val="00630703"/>
    <w:rsid w:val="006541F7"/>
    <w:rsid w:val="00655F5D"/>
    <w:rsid w:val="00667A75"/>
    <w:rsid w:val="006D1AEB"/>
    <w:rsid w:val="006F25BD"/>
    <w:rsid w:val="00725ABF"/>
    <w:rsid w:val="007361F2"/>
    <w:rsid w:val="00761D24"/>
    <w:rsid w:val="0078388E"/>
    <w:rsid w:val="007A680E"/>
    <w:rsid w:val="007F3A4D"/>
    <w:rsid w:val="00801C08"/>
    <w:rsid w:val="00820A8C"/>
    <w:rsid w:val="0082276B"/>
    <w:rsid w:val="0083728C"/>
    <w:rsid w:val="00863A79"/>
    <w:rsid w:val="008C56A5"/>
    <w:rsid w:val="008F4B57"/>
    <w:rsid w:val="00957443"/>
    <w:rsid w:val="0096279B"/>
    <w:rsid w:val="00963AEB"/>
    <w:rsid w:val="009B33FA"/>
    <w:rsid w:val="009B5D2D"/>
    <w:rsid w:val="009B6484"/>
    <w:rsid w:val="009D11A8"/>
    <w:rsid w:val="00A0514F"/>
    <w:rsid w:val="00A47A02"/>
    <w:rsid w:val="00A569A3"/>
    <w:rsid w:val="00A56DF0"/>
    <w:rsid w:val="00A663AF"/>
    <w:rsid w:val="00A828A9"/>
    <w:rsid w:val="00B0382D"/>
    <w:rsid w:val="00B8543A"/>
    <w:rsid w:val="00BA3764"/>
    <w:rsid w:val="00BB62A5"/>
    <w:rsid w:val="00BB71E5"/>
    <w:rsid w:val="00BB7899"/>
    <w:rsid w:val="00BE3A83"/>
    <w:rsid w:val="00C03997"/>
    <w:rsid w:val="00C06391"/>
    <w:rsid w:val="00C81DD7"/>
    <w:rsid w:val="00CA5248"/>
    <w:rsid w:val="00DE7CCD"/>
    <w:rsid w:val="00DF5990"/>
    <w:rsid w:val="00E076F5"/>
    <w:rsid w:val="00E512A3"/>
    <w:rsid w:val="00E8047F"/>
    <w:rsid w:val="00EA222D"/>
    <w:rsid w:val="00EE5C30"/>
    <w:rsid w:val="00EF02ED"/>
    <w:rsid w:val="00F136F6"/>
    <w:rsid w:val="00F4545D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preside\Desktop\modello%20circolari%202016_pon%20libe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7B8A00271E4C9A9A42AC6CD5DCCA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1E643F-3A54-4606-A0EB-F3FBA7B19B1A}"/>
      </w:docPartPr>
      <w:docPartBody>
        <w:p w:rsidR="0032657B" w:rsidRDefault="008D6C9A">
          <w:pPr>
            <w:pStyle w:val="187B8A00271E4C9A9A42AC6CD5DCCAA2"/>
          </w:pPr>
          <w:r w:rsidRPr="00D41A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C8B0460D4F432EB2BBAA50787C03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44E3D7-5E19-4A60-8CED-88C552FCE9F2}"/>
      </w:docPartPr>
      <w:docPartBody>
        <w:p w:rsidR="0032657B" w:rsidRDefault="008D6C9A">
          <w:pPr>
            <w:pStyle w:val="54C8B0460D4F432EB2BBAA50787C03A1"/>
          </w:pPr>
          <w:r w:rsidRPr="00C81DD7">
            <w:rPr>
              <w:rStyle w:val="Testosegnaposto"/>
              <w:rFonts w:ascii="Arial" w:eastAsiaTheme="minorHAnsi" w:hAnsi="Arial" w:cs="Arial"/>
            </w:rPr>
            <w:t>Fare clic qui per immettere una data.</w:t>
          </w:r>
        </w:p>
      </w:docPartBody>
    </w:docPart>
    <w:docPart>
      <w:docPartPr>
        <w:name w:val="0F1D0D6640994B00A9A5C15172904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36F8F4-9FEF-4CF7-AC34-2E9BDEC9443A}"/>
      </w:docPartPr>
      <w:docPartBody>
        <w:p w:rsidR="0032657B" w:rsidRDefault="008D6C9A">
          <w:pPr>
            <w:pStyle w:val="0F1D0D6640994B00A9A5C15172904EA3"/>
          </w:pPr>
          <w:r w:rsidRPr="00DB079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312AFA126A4F2EB64B0D08A5B59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8ABC46-DFB2-44C7-9F99-1E37E40D5C05}"/>
      </w:docPartPr>
      <w:docPartBody>
        <w:p w:rsidR="0032657B" w:rsidRDefault="008D6C9A">
          <w:pPr>
            <w:pStyle w:val="D1312AFA126A4F2EB64B0D08A5B59451"/>
          </w:pPr>
          <w:r w:rsidRPr="00EE011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9A"/>
    <w:rsid w:val="0032657B"/>
    <w:rsid w:val="008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187B8A00271E4C9A9A42AC6CD5DCCAA2">
    <w:name w:val="187B8A00271E4C9A9A42AC6CD5DCCAA2"/>
  </w:style>
  <w:style w:type="paragraph" w:customStyle="1" w:styleId="54C8B0460D4F432EB2BBAA50787C03A1">
    <w:name w:val="54C8B0460D4F432EB2BBAA50787C03A1"/>
  </w:style>
  <w:style w:type="paragraph" w:customStyle="1" w:styleId="0F1D0D6640994B00A9A5C15172904EA3">
    <w:name w:val="0F1D0D6640994B00A9A5C15172904EA3"/>
  </w:style>
  <w:style w:type="paragraph" w:customStyle="1" w:styleId="D1312AFA126A4F2EB64B0D08A5B59451">
    <w:name w:val="D1312AFA126A4F2EB64B0D08A5B594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187B8A00271E4C9A9A42AC6CD5DCCAA2">
    <w:name w:val="187B8A00271E4C9A9A42AC6CD5DCCAA2"/>
  </w:style>
  <w:style w:type="paragraph" w:customStyle="1" w:styleId="54C8B0460D4F432EB2BBAA50787C03A1">
    <w:name w:val="54C8B0460D4F432EB2BBAA50787C03A1"/>
  </w:style>
  <w:style w:type="paragraph" w:customStyle="1" w:styleId="0F1D0D6640994B00A9A5C15172904EA3">
    <w:name w:val="0F1D0D6640994B00A9A5C15172904EA3"/>
  </w:style>
  <w:style w:type="paragraph" w:customStyle="1" w:styleId="D1312AFA126A4F2EB64B0D08A5B59451">
    <w:name w:val="D1312AFA126A4F2EB64B0D08A5B59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77DA-4F06-4EF7-AB44-369561B2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 libero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Laura Pacetti</cp:lastModifiedBy>
  <cp:revision>6</cp:revision>
  <cp:lastPrinted>2017-09-11T11:15:00Z</cp:lastPrinted>
  <dcterms:created xsi:type="dcterms:W3CDTF">2017-09-11T11:00:00Z</dcterms:created>
  <dcterms:modified xsi:type="dcterms:W3CDTF">2017-09-11T11:15:00Z</dcterms:modified>
</cp:coreProperties>
</file>