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F2" w:rsidRDefault="007361F2" w:rsidP="007361F2">
      <w:pPr>
        <w:pStyle w:val="Titolo"/>
      </w:pPr>
      <w:bookmarkStart w:id="0" w:name="_GoBack"/>
      <w:bookmarkEnd w:id="0"/>
    </w:p>
    <w:p w:rsidR="00D25972" w:rsidRDefault="00D25972" w:rsidP="00B555CF">
      <w:pPr>
        <w:spacing w:line="360" w:lineRule="auto"/>
        <w:jc w:val="center"/>
        <w:rPr>
          <w:b/>
        </w:rPr>
      </w:pPr>
      <w:r w:rsidRPr="00D25972">
        <w:rPr>
          <w:b/>
        </w:rPr>
        <w:t xml:space="preserve">CLASSE: ___________     VERBALE N. </w:t>
      </w:r>
      <w:r w:rsidR="006B3B4B">
        <w:rPr>
          <w:b/>
        </w:rPr>
        <w:t>_____</w:t>
      </w:r>
    </w:p>
    <w:p w:rsidR="008C3AD5" w:rsidRPr="00D25972" w:rsidRDefault="008C3AD5" w:rsidP="00B555CF">
      <w:pPr>
        <w:spacing w:line="360" w:lineRule="auto"/>
        <w:jc w:val="center"/>
        <w:rPr>
          <w:b/>
        </w:rPr>
      </w:pPr>
    </w:p>
    <w:p w:rsidR="00D25972" w:rsidRDefault="00D25972" w:rsidP="00B555CF">
      <w:pPr>
        <w:spacing w:line="360" w:lineRule="auto"/>
      </w:pPr>
      <w:r>
        <w:t>Oggi _______________________ alle ore ______ nell’aula ______ si riunisce il Consiglio di classe della classe ______.</w:t>
      </w:r>
    </w:p>
    <w:p w:rsidR="00D25972" w:rsidRDefault="00D25972" w:rsidP="00D25972">
      <w:pPr>
        <w:spacing w:line="360" w:lineRule="auto"/>
      </w:pPr>
      <w:r>
        <w:t xml:space="preserve">Presiede il Dirigente scolastico / il delegato del Dirigente scolastico prof. </w:t>
      </w:r>
      <w:r w:rsidR="00B555CF">
        <w:t xml:space="preserve"> </w:t>
      </w:r>
      <w:r>
        <w:t>____________________.</w:t>
      </w:r>
    </w:p>
    <w:p w:rsidR="00D25972" w:rsidRDefault="00D25972" w:rsidP="00D25972">
      <w:pPr>
        <w:spacing w:line="360" w:lineRule="auto"/>
      </w:pPr>
      <w:r>
        <w:t>Funge da Segretario il / la Prof. _____</w:t>
      </w:r>
      <w:r w:rsidR="00B555CF">
        <w:t>___________________________</w:t>
      </w:r>
    </w:p>
    <w:p w:rsidR="00D25972" w:rsidRDefault="00D25972" w:rsidP="00D25972">
      <w:pPr>
        <w:spacing w:line="360" w:lineRule="auto"/>
      </w:pPr>
      <w:r>
        <w:t>Risultano presenti i seguenti docenti: ________________________________________________________.</w:t>
      </w:r>
    </w:p>
    <w:p w:rsidR="00D25972" w:rsidRDefault="00D25972" w:rsidP="00D25972">
      <w:pPr>
        <w:spacing w:line="360" w:lineRule="auto"/>
      </w:pPr>
      <w:r>
        <w:t>Risultano assenti giustificati / non giustificati i Proff. ____________________________________________.</w:t>
      </w:r>
    </w:p>
    <w:p w:rsidR="00D25972" w:rsidRDefault="00D25972" w:rsidP="00D25972">
      <w:pPr>
        <w:spacing w:line="360" w:lineRule="auto"/>
      </w:pPr>
      <w:r>
        <w:t>Il Dirigente o il suo delegato dà inizio alla discussione sul seguente O.D.G.:</w:t>
      </w:r>
    </w:p>
    <w:p w:rsidR="002F7D7F" w:rsidRDefault="002F7D7F" w:rsidP="00D25972">
      <w:pPr>
        <w:spacing w:line="360" w:lineRule="auto"/>
      </w:pPr>
    </w:p>
    <w:p w:rsidR="00922EB4" w:rsidRPr="00BA64EE" w:rsidRDefault="009575D7" w:rsidP="00BA64EE">
      <w:pPr>
        <w:pStyle w:val="Paragrafoelenco"/>
        <w:numPr>
          <w:ilvl w:val="0"/>
          <w:numId w:val="4"/>
        </w:numPr>
        <w:spacing w:line="360" w:lineRule="auto"/>
      </w:pPr>
      <w:r w:rsidRPr="00BA64EE">
        <w:t>Analisi della situazione didattico-disciplinare della classe e dei singoli studenti.</w:t>
      </w:r>
    </w:p>
    <w:p w:rsidR="00922EB4" w:rsidRPr="00BA64EE" w:rsidRDefault="00BA64EE" w:rsidP="00BA64EE">
      <w:pPr>
        <w:pStyle w:val="Paragrafoelenco"/>
        <w:numPr>
          <w:ilvl w:val="0"/>
          <w:numId w:val="4"/>
        </w:numPr>
        <w:spacing w:line="360" w:lineRule="auto"/>
      </w:pPr>
      <w:r w:rsidRPr="00BA64EE">
        <w:t>Verifica delle assenze.</w:t>
      </w:r>
    </w:p>
    <w:p w:rsidR="00922EB4" w:rsidRPr="00BA64EE" w:rsidRDefault="009575D7" w:rsidP="00BA64EE">
      <w:pPr>
        <w:pStyle w:val="Paragrafoelenco"/>
        <w:numPr>
          <w:ilvl w:val="0"/>
          <w:numId w:val="4"/>
        </w:numPr>
        <w:spacing w:line="360" w:lineRule="auto"/>
      </w:pPr>
      <w:r w:rsidRPr="00BA64EE">
        <w:t>V</w:t>
      </w:r>
      <w:r w:rsidR="00BA64EE" w:rsidRPr="00BA64EE">
        <w:t>erifica programmazione didattica.</w:t>
      </w:r>
    </w:p>
    <w:p w:rsidR="00922EB4" w:rsidRPr="00BA64EE" w:rsidRDefault="009575D7" w:rsidP="00BA64EE">
      <w:pPr>
        <w:pStyle w:val="Paragrafoelenco"/>
        <w:numPr>
          <w:ilvl w:val="0"/>
          <w:numId w:val="4"/>
        </w:numPr>
        <w:spacing w:line="360" w:lineRule="auto"/>
      </w:pPr>
      <w:r w:rsidRPr="00BA64EE">
        <w:t>Eventuale progettazione di interventi a favore dell’integrazione</w:t>
      </w:r>
      <w:r w:rsidR="00BA64EE" w:rsidRPr="00BA64EE">
        <w:t xml:space="preserve"> del disabile nel gruppo classe.</w:t>
      </w:r>
    </w:p>
    <w:p w:rsidR="00922EB4" w:rsidRPr="00BA64EE" w:rsidRDefault="009575D7" w:rsidP="00BA64EE">
      <w:pPr>
        <w:pStyle w:val="Paragrafoelenco"/>
        <w:numPr>
          <w:ilvl w:val="0"/>
          <w:numId w:val="4"/>
        </w:numPr>
        <w:spacing w:line="360" w:lineRule="auto"/>
      </w:pPr>
      <w:r w:rsidRPr="00BA64EE">
        <w:t>Individuazione di alunni DSA-ADHD-BES ed</w:t>
      </w:r>
      <w:r w:rsidR="00BA64EE" w:rsidRPr="00BA64EE">
        <w:t xml:space="preserve"> </w:t>
      </w:r>
      <w:r w:rsidRPr="00BA64EE">
        <w:t>attivazione d</w:t>
      </w:r>
      <w:r w:rsidR="00BA64EE" w:rsidRPr="00BA64EE">
        <w:t>e</w:t>
      </w:r>
      <w:r w:rsidRPr="00BA64EE">
        <w:t xml:space="preserve">i </w:t>
      </w:r>
      <w:r w:rsidR="00BA64EE" w:rsidRPr="00BA64EE">
        <w:t xml:space="preserve">relativi </w:t>
      </w:r>
      <w:r w:rsidRPr="00BA64EE">
        <w:t>PDP</w:t>
      </w:r>
      <w:r w:rsidR="00BA64EE" w:rsidRPr="00BA64EE">
        <w:t>.</w:t>
      </w:r>
    </w:p>
    <w:p w:rsidR="00922EB4" w:rsidRPr="00BA64EE" w:rsidRDefault="009575D7" w:rsidP="00BA64EE">
      <w:pPr>
        <w:pStyle w:val="Paragrafoelenco"/>
        <w:numPr>
          <w:ilvl w:val="0"/>
          <w:numId w:val="4"/>
        </w:numPr>
        <w:spacing w:line="360" w:lineRule="auto"/>
      </w:pPr>
      <w:r w:rsidRPr="00BA64EE">
        <w:t>Organizzazione stage, soggiorni linguistici all’estero a.</w:t>
      </w:r>
      <w:r w:rsidR="00BA64EE" w:rsidRPr="00BA64EE">
        <w:t xml:space="preserve"> </w:t>
      </w:r>
      <w:r w:rsidRPr="00BA64EE">
        <w:t>s. 201</w:t>
      </w:r>
      <w:r w:rsidR="00BA64EE" w:rsidRPr="00BA64EE">
        <w:t>7</w:t>
      </w:r>
      <w:r w:rsidRPr="00BA64EE">
        <w:t>/1</w:t>
      </w:r>
      <w:r w:rsidR="00BA64EE" w:rsidRPr="00BA64EE">
        <w:t>8</w:t>
      </w:r>
      <w:r w:rsidRPr="00BA64EE">
        <w:t>.</w:t>
      </w:r>
    </w:p>
    <w:p w:rsidR="00922EB4" w:rsidRPr="00BA64EE" w:rsidRDefault="009575D7" w:rsidP="00BA64EE">
      <w:pPr>
        <w:pStyle w:val="Paragrafoelenco"/>
        <w:numPr>
          <w:ilvl w:val="0"/>
          <w:numId w:val="4"/>
        </w:numPr>
        <w:spacing w:line="360" w:lineRule="auto"/>
      </w:pPr>
      <w:r w:rsidRPr="00BA64EE">
        <w:t>Programmazione dei viaggi</w:t>
      </w:r>
      <w:r w:rsidR="00BA64EE" w:rsidRPr="00BA64EE">
        <w:t xml:space="preserve"> </w:t>
      </w:r>
      <w:r w:rsidRPr="00BA64EE">
        <w:t xml:space="preserve">d’istruzione </w:t>
      </w:r>
      <w:r w:rsidR="00BA64EE" w:rsidRPr="00BA64EE">
        <w:t xml:space="preserve">e delle uscite didattiche </w:t>
      </w:r>
      <w:r w:rsidRPr="00BA64EE">
        <w:t>a.</w:t>
      </w:r>
      <w:r w:rsidR="00BA64EE" w:rsidRPr="00BA64EE">
        <w:t xml:space="preserve"> </w:t>
      </w:r>
      <w:r w:rsidRPr="00BA64EE">
        <w:t>s. 201</w:t>
      </w:r>
      <w:r w:rsidR="00BA64EE" w:rsidRPr="00BA64EE">
        <w:t>7</w:t>
      </w:r>
      <w:r w:rsidRPr="00BA64EE">
        <w:t>/1</w:t>
      </w:r>
      <w:r w:rsidR="00BA64EE" w:rsidRPr="00BA64EE">
        <w:t>8.</w:t>
      </w:r>
    </w:p>
    <w:p w:rsidR="00922EB4" w:rsidRPr="00BA64EE" w:rsidRDefault="009575D7" w:rsidP="00BA64EE">
      <w:pPr>
        <w:pStyle w:val="Paragrafoelenco"/>
        <w:numPr>
          <w:ilvl w:val="0"/>
          <w:numId w:val="4"/>
        </w:numPr>
        <w:spacing w:line="360" w:lineRule="auto"/>
      </w:pPr>
      <w:r w:rsidRPr="00BA64EE">
        <w:t>Per il triennio del liceo linguistico e le quinte classi del liceo scientifico ed artistico: individuazione materie per il progetto DNL-CLIL di classe</w:t>
      </w:r>
      <w:r w:rsidR="00BA64EE" w:rsidRPr="00BA64EE">
        <w:t>.</w:t>
      </w:r>
      <w:r w:rsidRPr="00BA64EE">
        <w:t xml:space="preserve"> </w:t>
      </w:r>
    </w:p>
    <w:p w:rsidR="00BA64EE" w:rsidRPr="00BA64EE" w:rsidRDefault="009575D7" w:rsidP="00BA64EE">
      <w:pPr>
        <w:pStyle w:val="Paragrafoelenco"/>
        <w:numPr>
          <w:ilvl w:val="0"/>
          <w:numId w:val="4"/>
        </w:numPr>
        <w:spacing w:line="360" w:lineRule="auto"/>
      </w:pPr>
      <w:r w:rsidRPr="00BA64EE">
        <w:t>Varie ed eventuali</w:t>
      </w:r>
      <w:r w:rsidR="00BA64EE" w:rsidRPr="00BA64EE">
        <w:t>.</w:t>
      </w:r>
    </w:p>
    <w:p w:rsidR="00D25972" w:rsidRDefault="00D25972" w:rsidP="00D25972">
      <w:pPr>
        <w:pStyle w:val="Paragrafoelenco"/>
        <w:spacing w:line="360" w:lineRule="auto"/>
      </w:pPr>
    </w:p>
    <w:p w:rsidR="00D25972" w:rsidRDefault="00D25972" w:rsidP="00D25972">
      <w:pPr>
        <w:spacing w:line="360" w:lineRule="auto"/>
      </w:pPr>
      <w:r>
        <w:t>In relazione al punto 1)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2</w:t>
      </w:r>
      <w:r w:rsidRPr="00845348">
        <w:t>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3</w:t>
      </w:r>
      <w:r w:rsidRPr="00845348">
        <w:t>) ………..</w:t>
      </w:r>
    </w:p>
    <w:p w:rsidR="00D25972" w:rsidRPr="00845348" w:rsidRDefault="00D25972" w:rsidP="00D25972">
      <w:pPr>
        <w:spacing w:line="360" w:lineRule="auto"/>
      </w:pPr>
      <w:r w:rsidRPr="00845348">
        <w:t xml:space="preserve">In relazione al punto </w:t>
      </w:r>
      <w:r>
        <w:t>4)</w:t>
      </w:r>
      <w:r w:rsidRPr="00845348">
        <w:t xml:space="preserve"> ………..</w:t>
      </w:r>
    </w:p>
    <w:p w:rsidR="00D25972" w:rsidRDefault="00D25972" w:rsidP="00D25972">
      <w:pPr>
        <w:spacing w:line="360" w:lineRule="auto"/>
      </w:pPr>
      <w:r w:rsidRPr="00845348">
        <w:t xml:space="preserve">In relazione al punto </w:t>
      </w:r>
      <w:r>
        <w:t>5</w:t>
      </w:r>
      <w:r w:rsidRPr="00845348">
        <w:t>) ………..</w:t>
      </w:r>
    </w:p>
    <w:p w:rsidR="00D25972" w:rsidRDefault="00D25972" w:rsidP="00D25972">
      <w:pPr>
        <w:spacing w:line="360" w:lineRule="auto"/>
      </w:pPr>
      <w:r>
        <w:t>In relazione al punto 6) ………..</w:t>
      </w:r>
    </w:p>
    <w:p w:rsidR="00CA4A84" w:rsidRPr="00CA4A84" w:rsidRDefault="00CA4A84" w:rsidP="00CA4A84">
      <w:pPr>
        <w:spacing w:line="360" w:lineRule="auto"/>
      </w:pPr>
      <w:r w:rsidRPr="00CA4A84">
        <w:lastRenderedPageBreak/>
        <w:t xml:space="preserve">In relazione al punto </w:t>
      </w:r>
      <w:r>
        <w:t>7</w:t>
      </w:r>
      <w:r w:rsidRPr="00CA4A84">
        <w:t>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8</w:t>
      </w:r>
      <w:r w:rsidRPr="00CA4A84">
        <w:t>) ………..</w:t>
      </w:r>
    </w:p>
    <w:p w:rsidR="00CA4A84" w:rsidRPr="00CA4A84" w:rsidRDefault="00CA4A84" w:rsidP="00CA4A84">
      <w:pPr>
        <w:spacing w:line="360" w:lineRule="auto"/>
      </w:pPr>
      <w:r w:rsidRPr="00CA4A84">
        <w:t xml:space="preserve">In relazione al punto </w:t>
      </w:r>
      <w:r>
        <w:t>9</w:t>
      </w:r>
      <w:r w:rsidRPr="00CA4A84">
        <w:t>) ………..</w:t>
      </w:r>
    </w:p>
    <w:p w:rsidR="00CA4A84" w:rsidRDefault="00CA4A84" w:rsidP="00CA4A84">
      <w:pPr>
        <w:spacing w:line="360" w:lineRule="auto"/>
      </w:pPr>
    </w:p>
    <w:p w:rsidR="00821C68" w:rsidRDefault="00821C68" w:rsidP="00CA4A84">
      <w:pPr>
        <w:spacing w:line="360" w:lineRule="auto"/>
      </w:pPr>
      <w:r>
        <w:t>Alle ore ____________ vengono fatti entrare i rappresentanti dei Genitori Sigg. _________________________ e degli Alunni ____________________________, ai quali il Presidente (o Coordinatore) riassume quanto emerso nella discussione.</w:t>
      </w:r>
    </w:p>
    <w:p w:rsidR="00821C68" w:rsidRDefault="00821C68" w:rsidP="00CA4A84">
      <w:pPr>
        <w:spacing w:line="360" w:lineRule="auto"/>
      </w:pPr>
      <w:r>
        <w:t>Viene quindi data la parola ai rappresentanti degli Studenti, che espongono quanto segue: ________________________________________________________________________</w:t>
      </w:r>
    </w:p>
    <w:p w:rsidR="00821C68" w:rsidRDefault="00821C68" w:rsidP="00CA4A84">
      <w:pPr>
        <w:spacing w:line="360" w:lineRule="auto"/>
      </w:pPr>
    </w:p>
    <w:p w:rsidR="00821C68" w:rsidRPr="00CA4A84" w:rsidRDefault="00821C68" w:rsidP="00CA4A84">
      <w:pPr>
        <w:spacing w:line="360" w:lineRule="auto"/>
      </w:pPr>
      <w:r>
        <w:t>Viene poi data la parola ai rappresentanti dei Genitori, che osservano quanto segue: _________________________________________________________________________</w:t>
      </w:r>
    </w:p>
    <w:p w:rsidR="00CA4A84" w:rsidRDefault="00CA4A84" w:rsidP="00D25972">
      <w:pPr>
        <w:spacing w:line="360" w:lineRule="auto"/>
      </w:pPr>
    </w:p>
    <w:p w:rsidR="00D25972" w:rsidRDefault="00D25972" w:rsidP="00D25972">
      <w:pPr>
        <w:spacing w:line="360" w:lineRule="auto"/>
      </w:pPr>
      <w:r>
        <w:t>Letto, approvato e sottoscritto il presente verbale, la riunione termina alle ore ______________________.</w:t>
      </w:r>
    </w:p>
    <w:p w:rsidR="00D25972" w:rsidRDefault="00D25972" w:rsidP="00D25972">
      <w:pPr>
        <w:spacing w:line="360" w:lineRule="auto"/>
      </w:pPr>
    </w:p>
    <w:p w:rsidR="00D25972" w:rsidRDefault="00D25972" w:rsidP="00D25972">
      <w:pPr>
        <w:spacing w:line="360" w:lineRule="auto"/>
      </w:pPr>
      <w:r>
        <w:t xml:space="preserve">   IL PRESIDENTE</w:t>
      </w:r>
      <w:r>
        <w:tab/>
      </w:r>
      <w:r>
        <w:tab/>
      </w:r>
      <w:r w:rsidR="00BA64EE">
        <w:t>IL COORDINATORE</w:t>
      </w:r>
      <w:r>
        <w:tab/>
      </w:r>
      <w:r>
        <w:tab/>
        <w:t>IL SEGRETARIO</w:t>
      </w:r>
    </w:p>
    <w:p w:rsidR="00D25972" w:rsidRDefault="00BA64EE" w:rsidP="00B555CF">
      <w:pPr>
        <w:spacing w:line="360" w:lineRule="auto"/>
      </w:pPr>
      <w:r>
        <w:t xml:space="preserve"> </w:t>
      </w:r>
      <w:r w:rsidR="00D25972">
        <w:t>_______________</w:t>
      </w:r>
      <w:r w:rsidR="00D25972">
        <w:tab/>
      </w:r>
      <w:r>
        <w:t xml:space="preserve">            __________________    </w:t>
      </w:r>
      <w:r w:rsidR="00D25972">
        <w:tab/>
      </w:r>
      <w:r>
        <w:t xml:space="preserve">          </w:t>
      </w:r>
      <w:r w:rsidR="00831574">
        <w:t>_____</w:t>
      </w:r>
      <w:r w:rsidR="00D25972">
        <w:t>____________</w:t>
      </w:r>
    </w:p>
    <w:sectPr w:rsidR="00D2597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D7" w:rsidRDefault="009575D7" w:rsidP="00A56DF0">
      <w:r>
        <w:separator/>
      </w:r>
    </w:p>
  </w:endnote>
  <w:endnote w:type="continuationSeparator" w:id="0">
    <w:p w:rsidR="009575D7" w:rsidRDefault="009575D7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723142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23/10/2017 09.03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723142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723142">
      <w:rPr>
        <w:rFonts w:ascii="Arial" w:hAnsi="Arial" w:cs="Arial"/>
        <w:noProof/>
        <w:color w:val="17365D" w:themeColor="text2" w:themeShade="BF"/>
        <w:sz w:val="16"/>
        <w:szCs w:val="16"/>
      </w:rPr>
      <w:t>2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D7" w:rsidRDefault="009575D7" w:rsidP="00A56DF0">
      <w:r>
        <w:separator/>
      </w:r>
    </w:p>
  </w:footnote>
  <w:footnote w:type="continuationSeparator" w:id="0">
    <w:p w:rsidR="009575D7" w:rsidRDefault="009575D7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A64CFC" wp14:editId="19E42801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60DF7AA3" wp14:editId="7870BBF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7E8037F" wp14:editId="3ADACFEA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8F7"/>
    <w:multiLevelType w:val="hybridMultilevel"/>
    <w:tmpl w:val="D3609D78"/>
    <w:lvl w:ilvl="0" w:tplc="137CC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34ECD"/>
    <w:multiLevelType w:val="hybridMultilevel"/>
    <w:tmpl w:val="C6AEA8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E44CB8"/>
    <w:multiLevelType w:val="hybridMultilevel"/>
    <w:tmpl w:val="220A5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72"/>
    <w:rsid w:val="00076C64"/>
    <w:rsid w:val="00097955"/>
    <w:rsid w:val="000B2A5A"/>
    <w:rsid w:val="000B2F8B"/>
    <w:rsid w:val="000C67FD"/>
    <w:rsid w:val="00134C54"/>
    <w:rsid w:val="001420AB"/>
    <w:rsid w:val="00142AC7"/>
    <w:rsid w:val="00197607"/>
    <w:rsid w:val="001C0362"/>
    <w:rsid w:val="001C48CA"/>
    <w:rsid w:val="001D7D39"/>
    <w:rsid w:val="001E2161"/>
    <w:rsid w:val="001F73C8"/>
    <w:rsid w:val="002033AB"/>
    <w:rsid w:val="00224CCF"/>
    <w:rsid w:val="002528F5"/>
    <w:rsid w:val="002F7D7F"/>
    <w:rsid w:val="00370B83"/>
    <w:rsid w:val="00397E19"/>
    <w:rsid w:val="003A6BDA"/>
    <w:rsid w:val="003F25E1"/>
    <w:rsid w:val="004D011D"/>
    <w:rsid w:val="00537711"/>
    <w:rsid w:val="005757EB"/>
    <w:rsid w:val="005F4153"/>
    <w:rsid w:val="005F64E4"/>
    <w:rsid w:val="006158D3"/>
    <w:rsid w:val="006541F7"/>
    <w:rsid w:val="00655F5D"/>
    <w:rsid w:val="00667A75"/>
    <w:rsid w:val="006B3B4B"/>
    <w:rsid w:val="006D1AEB"/>
    <w:rsid w:val="006F25BD"/>
    <w:rsid w:val="00723142"/>
    <w:rsid w:val="007361F2"/>
    <w:rsid w:val="00761D24"/>
    <w:rsid w:val="0078388E"/>
    <w:rsid w:val="007A680E"/>
    <w:rsid w:val="007F3A4D"/>
    <w:rsid w:val="007F7D25"/>
    <w:rsid w:val="00801C08"/>
    <w:rsid w:val="00820A8C"/>
    <w:rsid w:val="00821C68"/>
    <w:rsid w:val="0082276B"/>
    <w:rsid w:val="00831574"/>
    <w:rsid w:val="0083728C"/>
    <w:rsid w:val="008C3AD5"/>
    <w:rsid w:val="008F4B57"/>
    <w:rsid w:val="00957443"/>
    <w:rsid w:val="009575D7"/>
    <w:rsid w:val="0096279B"/>
    <w:rsid w:val="00963AEB"/>
    <w:rsid w:val="009B33FA"/>
    <w:rsid w:val="009D11A8"/>
    <w:rsid w:val="00A0514F"/>
    <w:rsid w:val="00A275BE"/>
    <w:rsid w:val="00A47A02"/>
    <w:rsid w:val="00A569A3"/>
    <w:rsid w:val="00A56DF0"/>
    <w:rsid w:val="00A663AF"/>
    <w:rsid w:val="00A828A9"/>
    <w:rsid w:val="00A94D56"/>
    <w:rsid w:val="00B0382D"/>
    <w:rsid w:val="00B555CF"/>
    <w:rsid w:val="00B8543A"/>
    <w:rsid w:val="00BA3764"/>
    <w:rsid w:val="00BA64EE"/>
    <w:rsid w:val="00BB62A5"/>
    <w:rsid w:val="00BB71E5"/>
    <w:rsid w:val="00BB7899"/>
    <w:rsid w:val="00BE3A83"/>
    <w:rsid w:val="00C03997"/>
    <w:rsid w:val="00C06391"/>
    <w:rsid w:val="00C81DD7"/>
    <w:rsid w:val="00C87AC5"/>
    <w:rsid w:val="00CA4A84"/>
    <w:rsid w:val="00CA5248"/>
    <w:rsid w:val="00D25972"/>
    <w:rsid w:val="00DE7CCD"/>
    <w:rsid w:val="00DF5990"/>
    <w:rsid w:val="00E076F5"/>
    <w:rsid w:val="00E512A3"/>
    <w:rsid w:val="00E8047F"/>
    <w:rsid w:val="00EA222D"/>
    <w:rsid w:val="00EA38AD"/>
    <w:rsid w:val="00EE5C30"/>
    <w:rsid w:val="00EF02ED"/>
    <w:rsid w:val="00F136F6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.SEGLIVI\Desktop\modello%20circolari%202016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9F3B-9805-4AB2-86E7-4B938342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</Template>
  <TotalTime>11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LP. Pacetti</dc:creator>
  <cp:lastModifiedBy>Laura Pacetti</cp:lastModifiedBy>
  <cp:revision>6</cp:revision>
  <cp:lastPrinted>2017-10-23T07:03:00Z</cp:lastPrinted>
  <dcterms:created xsi:type="dcterms:W3CDTF">2017-10-23T06:38:00Z</dcterms:created>
  <dcterms:modified xsi:type="dcterms:W3CDTF">2017-10-23T07:07:00Z</dcterms:modified>
</cp:coreProperties>
</file>