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F2" w:rsidRDefault="007361F2" w:rsidP="007361F2">
      <w:pPr>
        <w:pStyle w:val="Titolo"/>
      </w:pPr>
      <w:bookmarkStart w:id="0" w:name="_GoBack"/>
      <w:bookmarkEnd w:id="0"/>
    </w:p>
    <w:p w:rsidR="00C03997" w:rsidRPr="00C37193" w:rsidRDefault="00A828A9" w:rsidP="00AF5A95">
      <w:pPr>
        <w:pStyle w:val="Titol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  <w:r w:rsidR="00C37193" w:rsidRPr="00C37193">
        <w:rPr>
          <w:rFonts w:ascii="Arial" w:hAnsi="Arial" w:cs="Arial"/>
          <w:b/>
        </w:rPr>
        <w:t>ATTIVITA’ FUNZIONALI ALL’INSEGNAMENTO</w:t>
      </w:r>
      <w:r w:rsidR="00C37193">
        <w:rPr>
          <w:rFonts w:ascii="Arial" w:hAnsi="Arial" w:cs="Arial"/>
          <w:b/>
        </w:rPr>
        <w:t xml:space="preserve"> (docenti con più di 6 classi, docenti su più scuole, docenti part-time)</w:t>
      </w: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PROF. / PROF.SSA _______________________________________________</w:t>
      </w: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ORE SETTIMANALI DI INSEGNAMENTO ______________________________</w:t>
      </w: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CLASSI _________________________________________________________</w:t>
      </w: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2710D2" w:rsidRPr="002710D2" w:rsidRDefault="002710D2" w:rsidP="002710D2">
      <w:pPr>
        <w:autoSpaceDE w:val="0"/>
        <w:autoSpaceDN w:val="0"/>
        <w:adjustRightInd w:val="0"/>
        <w:rPr>
          <w:rFonts w:ascii="Arial" w:hAnsi="Arial" w:cs="Arial"/>
        </w:rPr>
      </w:pPr>
      <w:r w:rsidRPr="002710D2">
        <w:rPr>
          <w:rFonts w:ascii="Arial" w:hAnsi="Arial" w:cs="Arial"/>
        </w:rPr>
        <w:t>ALTRO ISTITUTO DI INSEGNAMENTO________________________________</w:t>
      </w:r>
    </w:p>
    <w:p w:rsidR="00C37193" w:rsidRDefault="00C37193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2710D2" w:rsidRPr="009801FE" w:rsidRDefault="00586084" w:rsidP="008227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801FE">
        <w:rPr>
          <w:rFonts w:ascii="Arial" w:hAnsi="Arial" w:cs="Arial"/>
          <w:b/>
        </w:rPr>
        <w:t>TAB. A</w:t>
      </w:r>
      <w:r w:rsidR="00FF4E9A">
        <w:rPr>
          <w:rFonts w:ascii="Arial" w:hAnsi="Arial" w:cs="Arial"/>
          <w:b/>
        </w:rPr>
        <w:t xml:space="preserve">   PARTECIPAZIONE A COLLEGIO DOCENTI E SUE ARTICOLAZ. – INFORMAZIONI ALLE FAMIGLIE</w:t>
      </w:r>
    </w:p>
    <w:p w:rsidR="00586084" w:rsidRDefault="00586084" w:rsidP="0082276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4465"/>
        <w:gridCol w:w="1417"/>
        <w:gridCol w:w="3934"/>
      </w:tblGrid>
      <w:tr w:rsidR="00D15B26" w:rsidTr="00D15B26">
        <w:tc>
          <w:tcPr>
            <w:tcW w:w="4465" w:type="dxa"/>
          </w:tcPr>
          <w:p w:rsidR="00D15B26" w:rsidRPr="00203924" w:rsidRDefault="00D15B26" w:rsidP="00D30CED">
            <w:r>
              <w:t>ATTIVITA’ PROGRAMMATA</w:t>
            </w:r>
          </w:p>
        </w:tc>
        <w:tc>
          <w:tcPr>
            <w:tcW w:w="1417" w:type="dxa"/>
          </w:tcPr>
          <w:p w:rsidR="00D15B26" w:rsidRDefault="00D15B26" w:rsidP="00D30CED">
            <w:r>
              <w:t xml:space="preserve">ORE </w:t>
            </w:r>
          </w:p>
          <w:p w:rsidR="0028596E" w:rsidRPr="00203924" w:rsidRDefault="0028596E" w:rsidP="00D30CED">
            <w:r>
              <w:t>PREVISTE</w:t>
            </w:r>
          </w:p>
        </w:tc>
        <w:tc>
          <w:tcPr>
            <w:tcW w:w="3934" w:type="dxa"/>
          </w:tcPr>
          <w:p w:rsidR="00D15B26" w:rsidRDefault="00D15B26" w:rsidP="00D30CED">
            <w:r>
              <w:t>PARTECIPAZIONE (con indicazione del numero di ore)</w:t>
            </w:r>
          </w:p>
        </w:tc>
      </w:tr>
      <w:tr w:rsidR="00D15B26" w:rsidTr="00D15B26">
        <w:tc>
          <w:tcPr>
            <w:tcW w:w="4465" w:type="dxa"/>
          </w:tcPr>
          <w:p w:rsidR="00D15B26" w:rsidRPr="00203924" w:rsidRDefault="00D15B26" w:rsidP="00D30CED"/>
        </w:tc>
        <w:tc>
          <w:tcPr>
            <w:tcW w:w="1417" w:type="dxa"/>
          </w:tcPr>
          <w:p w:rsidR="00D15B26" w:rsidRPr="00203924" w:rsidRDefault="00D15B26" w:rsidP="00D30CED"/>
        </w:tc>
        <w:tc>
          <w:tcPr>
            <w:tcW w:w="3934" w:type="dxa"/>
          </w:tcPr>
          <w:p w:rsidR="00D15B26" w:rsidRPr="00203924" w:rsidRDefault="00D15B26" w:rsidP="00D30CED"/>
        </w:tc>
      </w:tr>
      <w:tr w:rsidR="00D15B26" w:rsidTr="00D15B26">
        <w:tc>
          <w:tcPr>
            <w:tcW w:w="4465" w:type="dxa"/>
          </w:tcPr>
          <w:p w:rsidR="00D15B26" w:rsidRPr="00203924" w:rsidRDefault="00D15B26" w:rsidP="00D30CED">
            <w:r>
              <w:t>COLLEGIO DOCENTI 01/09/18</w:t>
            </w:r>
          </w:p>
        </w:tc>
        <w:tc>
          <w:tcPr>
            <w:tcW w:w="1417" w:type="dxa"/>
          </w:tcPr>
          <w:p w:rsidR="00D15B26" w:rsidRPr="00203924" w:rsidRDefault="00D15B26" w:rsidP="00D30CED">
            <w:r>
              <w:t>1</w:t>
            </w:r>
          </w:p>
        </w:tc>
        <w:tc>
          <w:tcPr>
            <w:tcW w:w="3934" w:type="dxa"/>
          </w:tcPr>
          <w:p w:rsidR="00D15B26" w:rsidRPr="00203924" w:rsidRDefault="00D15B26" w:rsidP="00D30CED"/>
        </w:tc>
      </w:tr>
      <w:tr w:rsidR="00D15B26" w:rsidTr="00D15B26">
        <w:tc>
          <w:tcPr>
            <w:tcW w:w="4465" w:type="dxa"/>
          </w:tcPr>
          <w:p w:rsidR="00D15B26" w:rsidRPr="00203924" w:rsidRDefault="00D15B26" w:rsidP="0025530F">
            <w:r w:rsidRPr="00D15B26">
              <w:t xml:space="preserve">COLLEGIO DOCENTI </w:t>
            </w:r>
            <w:r w:rsidR="0025530F">
              <w:t>13</w:t>
            </w:r>
            <w:r w:rsidRPr="00D15B26">
              <w:t>/09/18</w:t>
            </w:r>
          </w:p>
        </w:tc>
        <w:tc>
          <w:tcPr>
            <w:tcW w:w="1417" w:type="dxa"/>
          </w:tcPr>
          <w:p w:rsidR="00D15B26" w:rsidRPr="00203924" w:rsidRDefault="00D26A50" w:rsidP="00D30CED">
            <w:r>
              <w:t>3</w:t>
            </w:r>
          </w:p>
        </w:tc>
        <w:tc>
          <w:tcPr>
            <w:tcW w:w="3934" w:type="dxa"/>
          </w:tcPr>
          <w:p w:rsidR="00D15B26" w:rsidRPr="00203924" w:rsidRDefault="00D15B26" w:rsidP="00D30CED"/>
        </w:tc>
      </w:tr>
      <w:tr w:rsidR="00D15B26" w:rsidTr="00D15B26">
        <w:tc>
          <w:tcPr>
            <w:tcW w:w="4465" w:type="dxa"/>
          </w:tcPr>
          <w:p w:rsidR="00D15B26" w:rsidRPr="00203924" w:rsidRDefault="00D15B26" w:rsidP="0025530F">
            <w:r w:rsidRPr="00D15B26">
              <w:t>COLLEGIO DOCENTI 0</w:t>
            </w:r>
            <w:r w:rsidR="0025530F">
              <w:t>8</w:t>
            </w:r>
            <w:r w:rsidRPr="00D15B26">
              <w:t>/</w:t>
            </w:r>
            <w:r w:rsidR="0025530F">
              <w:t>10</w:t>
            </w:r>
            <w:r w:rsidRPr="00D15B26">
              <w:t>/18</w:t>
            </w:r>
          </w:p>
        </w:tc>
        <w:tc>
          <w:tcPr>
            <w:tcW w:w="1417" w:type="dxa"/>
          </w:tcPr>
          <w:p w:rsidR="00D15B26" w:rsidRPr="00203924" w:rsidRDefault="00D26A50" w:rsidP="00D30CED">
            <w:r>
              <w:t>3</w:t>
            </w:r>
            <w:r w:rsidR="00BE307D">
              <w:t>,5</w:t>
            </w:r>
          </w:p>
        </w:tc>
        <w:tc>
          <w:tcPr>
            <w:tcW w:w="3934" w:type="dxa"/>
          </w:tcPr>
          <w:p w:rsidR="00D15B26" w:rsidRPr="00203924" w:rsidRDefault="00D15B26" w:rsidP="00D30CED"/>
        </w:tc>
      </w:tr>
      <w:tr w:rsidR="00D15B26" w:rsidTr="00D15B26">
        <w:tc>
          <w:tcPr>
            <w:tcW w:w="4465" w:type="dxa"/>
          </w:tcPr>
          <w:p w:rsidR="00D15B26" w:rsidRPr="00203924" w:rsidRDefault="00D15B26" w:rsidP="0025530F">
            <w:r w:rsidRPr="00D15B26">
              <w:t xml:space="preserve">COLLEGIO DOCENTI </w:t>
            </w:r>
            <w:r w:rsidR="0025530F">
              <w:t>25</w:t>
            </w:r>
            <w:r w:rsidRPr="00D15B26">
              <w:t>/</w:t>
            </w:r>
            <w:r w:rsidR="0025530F">
              <w:t>10</w:t>
            </w:r>
            <w:r w:rsidRPr="00D15B26">
              <w:t>/18</w:t>
            </w:r>
          </w:p>
        </w:tc>
        <w:tc>
          <w:tcPr>
            <w:tcW w:w="1417" w:type="dxa"/>
          </w:tcPr>
          <w:p w:rsidR="00D15B26" w:rsidRPr="00203924" w:rsidRDefault="00380BCD" w:rsidP="00D30CED">
            <w:r>
              <w:t>2</w:t>
            </w:r>
          </w:p>
        </w:tc>
        <w:tc>
          <w:tcPr>
            <w:tcW w:w="3934" w:type="dxa"/>
          </w:tcPr>
          <w:p w:rsidR="00D15B26" w:rsidRPr="00203924" w:rsidRDefault="00D15B26" w:rsidP="00D30CED"/>
        </w:tc>
      </w:tr>
      <w:tr w:rsidR="00D15B26" w:rsidTr="00D15B26">
        <w:tc>
          <w:tcPr>
            <w:tcW w:w="4465" w:type="dxa"/>
          </w:tcPr>
          <w:p w:rsidR="00D15B26" w:rsidRPr="00203924" w:rsidRDefault="00D15B26" w:rsidP="0025530F">
            <w:r w:rsidRPr="00D15B26">
              <w:t xml:space="preserve">COLLEGIO DOCENTI </w:t>
            </w:r>
            <w:r w:rsidR="0025530F">
              <w:t>14</w:t>
            </w:r>
            <w:r w:rsidRPr="00D15B26">
              <w:t>/</w:t>
            </w:r>
            <w:r w:rsidR="0025530F">
              <w:t>12</w:t>
            </w:r>
            <w:r w:rsidRPr="00D15B26">
              <w:t>/18</w:t>
            </w:r>
          </w:p>
        </w:tc>
        <w:tc>
          <w:tcPr>
            <w:tcW w:w="1417" w:type="dxa"/>
          </w:tcPr>
          <w:p w:rsidR="00D15B26" w:rsidRPr="00203924" w:rsidRDefault="00380BCD" w:rsidP="00D30CED">
            <w:r>
              <w:t>2</w:t>
            </w:r>
          </w:p>
        </w:tc>
        <w:tc>
          <w:tcPr>
            <w:tcW w:w="3934" w:type="dxa"/>
          </w:tcPr>
          <w:p w:rsidR="00D15B26" w:rsidRPr="00203924" w:rsidRDefault="00D15B26" w:rsidP="00D30CED"/>
        </w:tc>
      </w:tr>
      <w:tr w:rsidR="00D15B26" w:rsidTr="00D15B26">
        <w:tc>
          <w:tcPr>
            <w:tcW w:w="4465" w:type="dxa"/>
          </w:tcPr>
          <w:p w:rsidR="00D15B26" w:rsidRPr="00203924" w:rsidRDefault="00D15B26" w:rsidP="0025530F">
            <w:r w:rsidRPr="00D15B26">
              <w:t>COLLEGIO DOCENTI 0</w:t>
            </w:r>
            <w:r w:rsidR="0025530F">
              <w:t>7</w:t>
            </w:r>
            <w:r w:rsidRPr="00D15B26">
              <w:t>/0</w:t>
            </w:r>
            <w:r w:rsidR="0025530F">
              <w:t>2</w:t>
            </w:r>
            <w:r w:rsidRPr="00D15B26">
              <w:t>/1</w:t>
            </w:r>
            <w:r w:rsidR="0025530F">
              <w:t>9</w:t>
            </w:r>
          </w:p>
        </w:tc>
        <w:tc>
          <w:tcPr>
            <w:tcW w:w="1417" w:type="dxa"/>
          </w:tcPr>
          <w:p w:rsidR="00D15B26" w:rsidRDefault="00380BCD" w:rsidP="00D30CED">
            <w:r>
              <w:t>1,5</w:t>
            </w:r>
          </w:p>
        </w:tc>
        <w:tc>
          <w:tcPr>
            <w:tcW w:w="3934" w:type="dxa"/>
          </w:tcPr>
          <w:p w:rsidR="00D15B26" w:rsidRDefault="00D15B26" w:rsidP="00D30CED"/>
        </w:tc>
      </w:tr>
      <w:tr w:rsidR="00D15B26" w:rsidTr="00D15B26">
        <w:tc>
          <w:tcPr>
            <w:tcW w:w="4465" w:type="dxa"/>
          </w:tcPr>
          <w:p w:rsidR="00D15B26" w:rsidRPr="00D26A50" w:rsidRDefault="00D15B26" w:rsidP="00D26A50">
            <w:pPr>
              <w:autoSpaceDE w:val="0"/>
              <w:autoSpaceDN w:val="0"/>
              <w:adjustRightInd w:val="0"/>
            </w:pPr>
            <w:r w:rsidRPr="00D26A50">
              <w:t xml:space="preserve">COLLEGIO DOCENTI </w:t>
            </w:r>
            <w:r w:rsidR="00D26A50" w:rsidRPr="00D26A50">
              <w:t>15</w:t>
            </w:r>
            <w:r w:rsidRPr="00D26A50">
              <w:t>/0</w:t>
            </w:r>
            <w:r w:rsidR="00D26A50" w:rsidRPr="00D26A50">
              <w:t>5</w:t>
            </w:r>
            <w:r w:rsidRPr="00D26A50">
              <w:t>/1</w:t>
            </w:r>
            <w:r w:rsidR="00D26A50" w:rsidRPr="00D26A50">
              <w:t>9</w:t>
            </w:r>
          </w:p>
        </w:tc>
        <w:tc>
          <w:tcPr>
            <w:tcW w:w="1417" w:type="dxa"/>
          </w:tcPr>
          <w:p w:rsidR="00D15B26" w:rsidRPr="00D26A50" w:rsidRDefault="00D26A50" w:rsidP="00574880">
            <w:pPr>
              <w:autoSpaceDE w:val="0"/>
              <w:autoSpaceDN w:val="0"/>
              <w:adjustRightInd w:val="0"/>
            </w:pPr>
            <w:r w:rsidRPr="00D26A50">
              <w:t>3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D26A50" w:rsidRDefault="00D15B26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15B26" w:rsidRPr="00D26A50" w:rsidRDefault="00D15B26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D26A50" w:rsidRDefault="00BC3FBC" w:rsidP="00BC3FBC">
            <w:pPr>
              <w:autoSpaceDE w:val="0"/>
              <w:autoSpaceDN w:val="0"/>
              <w:adjustRightInd w:val="0"/>
            </w:pPr>
            <w:r>
              <w:t>RIUNIONE DIPARTIM. 14/09/18</w:t>
            </w:r>
          </w:p>
        </w:tc>
        <w:tc>
          <w:tcPr>
            <w:tcW w:w="1417" w:type="dxa"/>
          </w:tcPr>
          <w:p w:rsidR="00D15B26" w:rsidRPr="00D26A50" w:rsidRDefault="00BC3FBC" w:rsidP="0057488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D26A50" w:rsidRDefault="00ED1C89" w:rsidP="00ED1C89">
            <w:pPr>
              <w:autoSpaceDE w:val="0"/>
              <w:autoSpaceDN w:val="0"/>
              <w:adjustRightInd w:val="0"/>
            </w:pPr>
            <w:r>
              <w:t>RIUNIONE DIPARTIM. 24/10/18</w:t>
            </w:r>
            <w:r>
              <w:tab/>
            </w:r>
          </w:p>
        </w:tc>
        <w:tc>
          <w:tcPr>
            <w:tcW w:w="1417" w:type="dxa"/>
          </w:tcPr>
          <w:p w:rsidR="00D15B26" w:rsidRPr="00D26A50" w:rsidRDefault="00ED1C89" w:rsidP="0057488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D26A50" w:rsidRDefault="009C04B6" w:rsidP="009C04B6">
            <w:pPr>
              <w:autoSpaceDE w:val="0"/>
              <w:autoSpaceDN w:val="0"/>
              <w:adjustRightInd w:val="0"/>
            </w:pPr>
            <w:r>
              <w:t>RIUNIONE DIPARTIM. 17/12/18</w:t>
            </w:r>
            <w:r>
              <w:tab/>
            </w:r>
          </w:p>
        </w:tc>
        <w:tc>
          <w:tcPr>
            <w:tcW w:w="1417" w:type="dxa"/>
          </w:tcPr>
          <w:p w:rsidR="00D15B26" w:rsidRPr="00D26A50" w:rsidRDefault="009C04B6" w:rsidP="0057488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E31760" w:rsidRDefault="009C04B6" w:rsidP="009C04B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1760">
              <w:rPr>
                <w:highlight w:val="yellow"/>
              </w:rPr>
              <w:t>RIUNIONE DIPARTIM. 26/03/19 (Prato)</w:t>
            </w:r>
          </w:p>
        </w:tc>
        <w:tc>
          <w:tcPr>
            <w:tcW w:w="1417" w:type="dxa"/>
          </w:tcPr>
          <w:p w:rsidR="00D15B26" w:rsidRPr="00D26A50" w:rsidRDefault="009C04B6" w:rsidP="0057488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E31760" w:rsidRDefault="009C04B6" w:rsidP="0057488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1760">
              <w:rPr>
                <w:highlight w:val="yellow"/>
              </w:rPr>
              <w:t>RIUNIONE DIPARTIM. 27/03/19 (Mont.)</w:t>
            </w:r>
          </w:p>
        </w:tc>
        <w:tc>
          <w:tcPr>
            <w:tcW w:w="1417" w:type="dxa"/>
          </w:tcPr>
          <w:p w:rsidR="00D15B26" w:rsidRPr="00D26A50" w:rsidRDefault="009C04B6" w:rsidP="00574880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D26A50" w:rsidRDefault="00D15B26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15B26" w:rsidRPr="00D26A50" w:rsidRDefault="00D15B26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E31760" w:rsidRDefault="00C30D17" w:rsidP="0057488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1760">
              <w:rPr>
                <w:highlight w:val="yellow"/>
              </w:rPr>
              <w:t>RICEV. GENITORI 04/12/18 (Prato)</w:t>
            </w:r>
          </w:p>
        </w:tc>
        <w:tc>
          <w:tcPr>
            <w:tcW w:w="1417" w:type="dxa"/>
          </w:tcPr>
          <w:p w:rsidR="00D15B26" w:rsidRPr="00D26A50" w:rsidRDefault="00C30D17" w:rsidP="0057488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E31760" w:rsidRDefault="00C30D17" w:rsidP="00C30D1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1760">
              <w:rPr>
                <w:highlight w:val="yellow"/>
              </w:rPr>
              <w:t>RICEV. GENITORI 05/12/18 (Prato)</w:t>
            </w:r>
          </w:p>
        </w:tc>
        <w:tc>
          <w:tcPr>
            <w:tcW w:w="1417" w:type="dxa"/>
          </w:tcPr>
          <w:p w:rsidR="00D15B26" w:rsidRPr="00D26A50" w:rsidRDefault="00C30D17" w:rsidP="0057488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26" w:rsidTr="00D15B26">
        <w:tc>
          <w:tcPr>
            <w:tcW w:w="4465" w:type="dxa"/>
          </w:tcPr>
          <w:p w:rsidR="00D15B26" w:rsidRPr="00D26A50" w:rsidRDefault="00C30D17" w:rsidP="00C30D17">
            <w:pPr>
              <w:autoSpaceDE w:val="0"/>
              <w:autoSpaceDN w:val="0"/>
              <w:adjustRightInd w:val="0"/>
            </w:pPr>
            <w:r>
              <w:t>RICEV. GENITORI 06/12/18 (</w:t>
            </w:r>
            <w:proofErr w:type="spellStart"/>
            <w:r>
              <w:t>Montem</w:t>
            </w:r>
            <w:proofErr w:type="spellEnd"/>
            <w:r>
              <w:t>.)</w:t>
            </w:r>
          </w:p>
        </w:tc>
        <w:tc>
          <w:tcPr>
            <w:tcW w:w="1417" w:type="dxa"/>
          </w:tcPr>
          <w:p w:rsidR="00D15B26" w:rsidRPr="00D26A50" w:rsidRDefault="00C30D17" w:rsidP="0057488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34" w:type="dxa"/>
          </w:tcPr>
          <w:p w:rsidR="00D15B26" w:rsidRDefault="00D15B26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0B42" w:rsidTr="00D15B26">
        <w:tc>
          <w:tcPr>
            <w:tcW w:w="4465" w:type="dxa"/>
          </w:tcPr>
          <w:p w:rsidR="001A0B42" w:rsidRPr="00E31760" w:rsidRDefault="001A0B42" w:rsidP="001A0B4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1760">
              <w:rPr>
                <w:highlight w:val="yellow"/>
              </w:rPr>
              <w:t>RICEV. GENITORI 15/04/19 (Prato)</w:t>
            </w:r>
          </w:p>
        </w:tc>
        <w:tc>
          <w:tcPr>
            <w:tcW w:w="1417" w:type="dxa"/>
          </w:tcPr>
          <w:p w:rsidR="001A0B42" w:rsidRPr="00D26A50" w:rsidRDefault="001A0B42" w:rsidP="0057488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34" w:type="dxa"/>
          </w:tcPr>
          <w:p w:rsidR="001A0B42" w:rsidRDefault="001A0B42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0B42" w:rsidTr="00D15B26">
        <w:tc>
          <w:tcPr>
            <w:tcW w:w="4465" w:type="dxa"/>
          </w:tcPr>
          <w:p w:rsidR="001A0B42" w:rsidRPr="00E31760" w:rsidRDefault="001A0B42" w:rsidP="001A0B4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1760">
              <w:rPr>
                <w:highlight w:val="yellow"/>
              </w:rPr>
              <w:t>RICEV. GENITORI 16/04/19 (Prato)</w:t>
            </w:r>
          </w:p>
        </w:tc>
        <w:tc>
          <w:tcPr>
            <w:tcW w:w="1417" w:type="dxa"/>
          </w:tcPr>
          <w:p w:rsidR="001A0B42" w:rsidRPr="00D26A50" w:rsidRDefault="001A0B42" w:rsidP="0057488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34" w:type="dxa"/>
          </w:tcPr>
          <w:p w:rsidR="001A0B42" w:rsidRDefault="001A0B42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0B42" w:rsidTr="00D15B26">
        <w:tc>
          <w:tcPr>
            <w:tcW w:w="4465" w:type="dxa"/>
          </w:tcPr>
          <w:p w:rsidR="001A0B42" w:rsidRPr="00D26A50" w:rsidRDefault="001A0B42" w:rsidP="002A38F4">
            <w:pPr>
              <w:autoSpaceDE w:val="0"/>
              <w:autoSpaceDN w:val="0"/>
              <w:adjustRightInd w:val="0"/>
            </w:pPr>
            <w:r>
              <w:t>RICEV. GENITORI 1</w:t>
            </w:r>
            <w:r w:rsidR="002A38F4">
              <w:t>5</w:t>
            </w:r>
            <w:r>
              <w:t>/04/19 (</w:t>
            </w:r>
            <w:proofErr w:type="spellStart"/>
            <w:r>
              <w:t>Montem</w:t>
            </w:r>
            <w:proofErr w:type="spellEnd"/>
            <w:r>
              <w:t>.)</w:t>
            </w:r>
          </w:p>
        </w:tc>
        <w:tc>
          <w:tcPr>
            <w:tcW w:w="1417" w:type="dxa"/>
          </w:tcPr>
          <w:p w:rsidR="001A0B42" w:rsidRPr="00D26A50" w:rsidRDefault="001A0B42" w:rsidP="00574880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34" w:type="dxa"/>
          </w:tcPr>
          <w:p w:rsidR="001A0B42" w:rsidRDefault="001A0B42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0B42" w:rsidTr="00D15B26">
        <w:tc>
          <w:tcPr>
            <w:tcW w:w="4465" w:type="dxa"/>
          </w:tcPr>
          <w:p w:rsidR="001A0B42" w:rsidRPr="00D26A50" w:rsidRDefault="001A0B42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A0B42" w:rsidRPr="00D26A50" w:rsidRDefault="001A0B42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1A0B42" w:rsidRDefault="001A0B42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0B42" w:rsidTr="00D15B26">
        <w:tc>
          <w:tcPr>
            <w:tcW w:w="4465" w:type="dxa"/>
          </w:tcPr>
          <w:p w:rsidR="001A0B42" w:rsidRPr="00D26A50" w:rsidRDefault="00E31760" w:rsidP="00574880">
            <w:pPr>
              <w:autoSpaceDE w:val="0"/>
              <w:autoSpaceDN w:val="0"/>
              <w:adjustRightInd w:val="0"/>
            </w:pPr>
            <w:r>
              <w:t>TOTALE</w:t>
            </w:r>
          </w:p>
        </w:tc>
        <w:tc>
          <w:tcPr>
            <w:tcW w:w="1417" w:type="dxa"/>
          </w:tcPr>
          <w:p w:rsidR="001A0B42" w:rsidRPr="00D26A50" w:rsidRDefault="001A0B42" w:rsidP="00574880">
            <w:pPr>
              <w:autoSpaceDE w:val="0"/>
              <w:autoSpaceDN w:val="0"/>
              <w:adjustRightInd w:val="0"/>
            </w:pPr>
          </w:p>
        </w:tc>
        <w:tc>
          <w:tcPr>
            <w:tcW w:w="3934" w:type="dxa"/>
          </w:tcPr>
          <w:p w:rsidR="001A0B42" w:rsidRDefault="001A0B42" w:rsidP="00574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372E" w:rsidRDefault="001E372E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586084" w:rsidRDefault="00586084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586084" w:rsidRDefault="00586084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AF5A95" w:rsidRDefault="00AF5A95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AF5A95" w:rsidRDefault="00AF5A95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586084" w:rsidRPr="009801FE" w:rsidRDefault="00586084" w:rsidP="008227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801FE">
        <w:rPr>
          <w:rFonts w:ascii="Arial" w:hAnsi="Arial" w:cs="Arial"/>
          <w:b/>
        </w:rPr>
        <w:t>TAB. B</w:t>
      </w:r>
      <w:r w:rsidR="00467E51" w:rsidRPr="009801FE">
        <w:rPr>
          <w:rFonts w:ascii="Arial" w:hAnsi="Arial" w:cs="Arial"/>
          <w:b/>
        </w:rPr>
        <w:t xml:space="preserve">   PARTECIPAZIONE AI CONSIGLI DI CLASSE</w:t>
      </w:r>
      <w:r w:rsidR="00AF13F2">
        <w:rPr>
          <w:rFonts w:ascii="Arial" w:hAnsi="Arial" w:cs="Arial"/>
          <w:b/>
        </w:rPr>
        <w:t xml:space="preserve"> </w:t>
      </w:r>
    </w:p>
    <w:p w:rsidR="00586084" w:rsidRDefault="00586084" w:rsidP="0082276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Grigliatabella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1771"/>
        <w:gridCol w:w="1985"/>
        <w:gridCol w:w="1984"/>
        <w:gridCol w:w="3828"/>
      </w:tblGrid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84">
              <w:rPr>
                <w:rFonts w:ascii="Arial" w:hAnsi="Arial" w:cs="Arial"/>
              </w:rPr>
              <w:t xml:space="preserve">ORE </w:t>
            </w:r>
            <w:r w:rsidR="005A02EE">
              <w:rPr>
                <w:rFonts w:ascii="Arial" w:hAnsi="Arial" w:cs="Arial"/>
              </w:rPr>
              <w:t>PREVISTE</w:t>
            </w: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84">
              <w:rPr>
                <w:rFonts w:ascii="Arial" w:hAnsi="Arial" w:cs="Arial"/>
              </w:rPr>
              <w:t>PARTECIPAZIONE (con indicazione del numero di ore)</w:t>
            </w: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7E51" w:rsidRPr="00586084" w:rsidTr="00467E51">
        <w:tc>
          <w:tcPr>
            <w:tcW w:w="1771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67E51" w:rsidRPr="00586084" w:rsidRDefault="00467E51" w:rsidP="005860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86084" w:rsidRDefault="00586084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E40D5" w:rsidRDefault="00CE40D5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8B3BA1" w:rsidRDefault="008B3BA1" w:rsidP="008227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TOTALE ORE </w:t>
      </w:r>
      <w:r w:rsidR="008B76FB">
        <w:rPr>
          <w:rFonts w:ascii="Arial" w:hAnsi="Arial" w:cs="Arial"/>
        </w:rPr>
        <w:t>TAB. B _____________________</w:t>
      </w:r>
    </w:p>
    <w:p w:rsidR="008B3BA1" w:rsidRDefault="008B3BA1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165767" w:rsidRDefault="00165767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E40D5" w:rsidRDefault="00CE40D5" w:rsidP="008227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DATA __________________________________</w:t>
      </w:r>
    </w:p>
    <w:p w:rsidR="00CE40D5" w:rsidRDefault="00CE40D5" w:rsidP="0082276B">
      <w:pPr>
        <w:autoSpaceDE w:val="0"/>
        <w:autoSpaceDN w:val="0"/>
        <w:adjustRightInd w:val="0"/>
        <w:rPr>
          <w:rFonts w:ascii="Arial" w:hAnsi="Arial" w:cs="Arial"/>
        </w:rPr>
      </w:pPr>
    </w:p>
    <w:p w:rsidR="00CE40D5" w:rsidRPr="00BE3A83" w:rsidRDefault="00CE40D5" w:rsidP="008227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FIRMA__________________________________</w:t>
      </w:r>
    </w:p>
    <w:sectPr w:rsidR="00CE40D5" w:rsidRPr="00BE3A8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CA" w:rsidRDefault="003B37CA" w:rsidP="00A56DF0">
      <w:r>
        <w:separator/>
      </w:r>
    </w:p>
  </w:endnote>
  <w:endnote w:type="continuationSeparator" w:id="0">
    <w:p w:rsidR="003B37CA" w:rsidRDefault="003B37CA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5757EB" w:rsidP="004947D7">
    <w:pPr>
      <w:jc w:val="right"/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C03997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C03997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D902A0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D902A0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CA" w:rsidRDefault="003B37CA" w:rsidP="00A56DF0">
      <w:r>
        <w:separator/>
      </w:r>
    </w:p>
  </w:footnote>
  <w:footnote w:type="continuationSeparator" w:id="0">
    <w:p w:rsidR="003B37CA" w:rsidRDefault="003B37CA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1F48167" wp14:editId="2C15297B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42E51E16" wp14:editId="6AC019FE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6B2039B" wp14:editId="56414572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93"/>
    <w:rsid w:val="00076C64"/>
    <w:rsid w:val="00092B56"/>
    <w:rsid w:val="00097955"/>
    <w:rsid w:val="000B2A5A"/>
    <w:rsid w:val="000B2F8B"/>
    <w:rsid w:val="000C67FD"/>
    <w:rsid w:val="000E535D"/>
    <w:rsid w:val="00134C54"/>
    <w:rsid w:val="001420AB"/>
    <w:rsid w:val="00142AC7"/>
    <w:rsid w:val="0015087A"/>
    <w:rsid w:val="00165767"/>
    <w:rsid w:val="0017737A"/>
    <w:rsid w:val="00197607"/>
    <w:rsid w:val="001A0B42"/>
    <w:rsid w:val="001C0362"/>
    <w:rsid w:val="001C48CA"/>
    <w:rsid w:val="001D7D39"/>
    <w:rsid w:val="001E2161"/>
    <w:rsid w:val="001E372E"/>
    <w:rsid w:val="001F73C8"/>
    <w:rsid w:val="002033AB"/>
    <w:rsid w:val="00224CCF"/>
    <w:rsid w:val="0025530F"/>
    <w:rsid w:val="002658D7"/>
    <w:rsid w:val="002710D2"/>
    <w:rsid w:val="0028596E"/>
    <w:rsid w:val="002A38F4"/>
    <w:rsid w:val="00370B83"/>
    <w:rsid w:val="00380BCD"/>
    <w:rsid w:val="00397E19"/>
    <w:rsid w:val="003A6BDA"/>
    <w:rsid w:val="003B37CA"/>
    <w:rsid w:val="003F25E1"/>
    <w:rsid w:val="00467E51"/>
    <w:rsid w:val="004947D7"/>
    <w:rsid w:val="00530B87"/>
    <w:rsid w:val="00537711"/>
    <w:rsid w:val="005757EB"/>
    <w:rsid w:val="00586084"/>
    <w:rsid w:val="005A02EE"/>
    <w:rsid w:val="005F64E4"/>
    <w:rsid w:val="006027FB"/>
    <w:rsid w:val="00614D2A"/>
    <w:rsid w:val="006158D3"/>
    <w:rsid w:val="006541F7"/>
    <w:rsid w:val="00655F5D"/>
    <w:rsid w:val="00667A75"/>
    <w:rsid w:val="006D1AEB"/>
    <w:rsid w:val="006D2204"/>
    <w:rsid w:val="006F25BD"/>
    <w:rsid w:val="007248CA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95C73"/>
    <w:rsid w:val="008B3BA1"/>
    <w:rsid w:val="008B76FB"/>
    <w:rsid w:val="008F4B57"/>
    <w:rsid w:val="00957443"/>
    <w:rsid w:val="0096279B"/>
    <w:rsid w:val="00963AEB"/>
    <w:rsid w:val="009801FE"/>
    <w:rsid w:val="009B33FA"/>
    <w:rsid w:val="009C04B6"/>
    <w:rsid w:val="009D11A8"/>
    <w:rsid w:val="00A0514F"/>
    <w:rsid w:val="00A47A02"/>
    <w:rsid w:val="00A569A3"/>
    <w:rsid w:val="00A56DF0"/>
    <w:rsid w:val="00A663AF"/>
    <w:rsid w:val="00A828A9"/>
    <w:rsid w:val="00A87BAA"/>
    <w:rsid w:val="00AF13F2"/>
    <w:rsid w:val="00AF5A95"/>
    <w:rsid w:val="00B0382D"/>
    <w:rsid w:val="00B8543A"/>
    <w:rsid w:val="00B90C3A"/>
    <w:rsid w:val="00BA3764"/>
    <w:rsid w:val="00BB62A5"/>
    <w:rsid w:val="00BB71E5"/>
    <w:rsid w:val="00BB7899"/>
    <w:rsid w:val="00BC3FBC"/>
    <w:rsid w:val="00BE307D"/>
    <w:rsid w:val="00BE3A83"/>
    <w:rsid w:val="00C03997"/>
    <w:rsid w:val="00C05F5D"/>
    <w:rsid w:val="00C06391"/>
    <w:rsid w:val="00C30D17"/>
    <w:rsid w:val="00C37193"/>
    <w:rsid w:val="00C81DD7"/>
    <w:rsid w:val="00CA5248"/>
    <w:rsid w:val="00CE40D5"/>
    <w:rsid w:val="00CF39E9"/>
    <w:rsid w:val="00D15B26"/>
    <w:rsid w:val="00D210D5"/>
    <w:rsid w:val="00D26A50"/>
    <w:rsid w:val="00D6552B"/>
    <w:rsid w:val="00D902A0"/>
    <w:rsid w:val="00DE7CCD"/>
    <w:rsid w:val="00DF5990"/>
    <w:rsid w:val="00E076F5"/>
    <w:rsid w:val="00E31760"/>
    <w:rsid w:val="00E512A3"/>
    <w:rsid w:val="00E8047F"/>
    <w:rsid w:val="00EA222D"/>
    <w:rsid w:val="00ED1C89"/>
    <w:rsid w:val="00EE5C30"/>
    <w:rsid w:val="00EF02ED"/>
    <w:rsid w:val="00F136F6"/>
    <w:rsid w:val="00F30B25"/>
    <w:rsid w:val="00FF0718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.SEGLIVI\Desktop\modello%20comunicazion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C697-0225-48AE-BB6C-82875BD6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comunicazioni 2016_pon</Template>
  <TotalTime>108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35</cp:revision>
  <cp:lastPrinted>2018-10-15T07:10:00Z</cp:lastPrinted>
  <dcterms:created xsi:type="dcterms:W3CDTF">2018-10-08T08:27:00Z</dcterms:created>
  <dcterms:modified xsi:type="dcterms:W3CDTF">2018-10-15T07:10:00Z</dcterms:modified>
</cp:coreProperties>
</file>