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BE" w:rsidRDefault="00DF30BE" w:rsidP="00DF30BE">
      <w:pPr>
        <w:rPr>
          <w:rFonts w:ascii="Arial" w:hAnsi="Arial" w:cs="Arial"/>
          <w:sz w:val="27"/>
          <w:szCs w:val="27"/>
        </w:rPr>
      </w:pPr>
    </w:p>
    <w:p w:rsidR="00543C9F" w:rsidRDefault="00543C9F" w:rsidP="00DF30BE">
      <w:pPr>
        <w:rPr>
          <w:rFonts w:ascii="Arial" w:hAnsi="Arial" w:cs="Arial"/>
          <w:sz w:val="27"/>
          <w:szCs w:val="27"/>
        </w:rPr>
      </w:pPr>
    </w:p>
    <w:p w:rsidR="00543C9F" w:rsidRPr="001C1E3D" w:rsidRDefault="00543C9F" w:rsidP="00543C9F">
      <w:pPr>
        <w:keepNext/>
        <w:spacing w:before="60"/>
        <w:jc w:val="center"/>
        <w:outlineLvl w:val="1"/>
        <w:rPr>
          <w:b/>
          <w:sz w:val="22"/>
          <w:szCs w:val="22"/>
        </w:rPr>
      </w:pPr>
      <w:r w:rsidRPr="001C1E3D">
        <w:rPr>
          <w:b/>
        </w:rPr>
        <w:t>D</w:t>
      </w:r>
      <w:r w:rsidRPr="001C1E3D">
        <w:rPr>
          <w:b/>
          <w:sz w:val="22"/>
          <w:szCs w:val="22"/>
        </w:rPr>
        <w:t>OMANDA DI CONGEDO ORDINARIO FERIE A.S. 2</w:t>
      </w:r>
      <w:r>
        <w:rPr>
          <w:b/>
          <w:sz w:val="22"/>
          <w:szCs w:val="22"/>
        </w:rPr>
        <w:t>018-19</w:t>
      </w:r>
      <w:r w:rsidRPr="001C1E3D">
        <w:rPr>
          <w:b/>
          <w:sz w:val="22"/>
          <w:szCs w:val="22"/>
        </w:rPr>
        <w:t xml:space="preserve">  DOCENTI</w:t>
      </w:r>
    </w:p>
    <w:p w:rsidR="00543C9F" w:rsidRPr="001C1E3D" w:rsidRDefault="00543C9F" w:rsidP="00543C9F">
      <w:pPr>
        <w:keepNext/>
        <w:spacing w:before="60"/>
        <w:jc w:val="center"/>
        <w:outlineLvl w:val="1"/>
        <w:rPr>
          <w:b/>
          <w:sz w:val="22"/>
          <w:szCs w:val="2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"/>
        <w:gridCol w:w="1133"/>
        <w:gridCol w:w="567"/>
        <w:gridCol w:w="568"/>
        <w:gridCol w:w="1134"/>
        <w:gridCol w:w="283"/>
        <w:gridCol w:w="425"/>
        <w:gridCol w:w="709"/>
        <w:gridCol w:w="1843"/>
        <w:gridCol w:w="568"/>
        <w:gridCol w:w="1984"/>
        <w:gridCol w:w="142"/>
      </w:tblGrid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204" w:type="dxa"/>
            <w:gridSpan w:val="2"/>
          </w:tcPr>
          <w:p w:rsidR="00543C9F" w:rsidRPr="001C1E3D" w:rsidRDefault="00543C9F" w:rsidP="00932830">
            <w:pPr>
              <w:keepNext/>
              <w:jc w:val="both"/>
              <w:outlineLvl w:val="1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543C9F" w:rsidRPr="001C1E3D" w:rsidRDefault="00543C9F" w:rsidP="00932830">
            <w:pPr>
              <w:pStyle w:val="Titolo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7"/>
          </w:tcPr>
          <w:p w:rsidR="00543C9F" w:rsidRPr="001C1E3D" w:rsidRDefault="00543C9F" w:rsidP="00932830">
            <w:pPr>
              <w:pStyle w:val="Titolo2"/>
              <w:rPr>
                <w:sz w:val="22"/>
                <w:szCs w:val="22"/>
              </w:rPr>
            </w:pP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gridAfter w:val="3"/>
          <w:wAfter w:w="2694" w:type="dxa"/>
          <w:cantSplit/>
          <w:trHeight w:val="258"/>
        </w:trPr>
        <w:tc>
          <w:tcPr>
            <w:tcW w:w="7866" w:type="dxa"/>
            <w:gridSpan w:val="10"/>
          </w:tcPr>
          <w:p w:rsidR="00543C9F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 xml:space="preserve">Il/la sottoscritto Prof. </w:t>
            </w:r>
          </w:p>
          <w:p w:rsidR="00543C9F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  <w:p w:rsidR="00543C9F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____________________</w:t>
            </w:r>
            <w:r>
              <w:rPr>
                <w:rFonts w:ascii="Book Antiqua" w:hAnsi="Book Antiqua"/>
                <w:sz w:val="22"/>
                <w:szCs w:val="22"/>
              </w:rPr>
              <w:t>_________________________________________________</w:t>
            </w:r>
          </w:p>
          <w:p w:rsidR="00543C9F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  <w:p w:rsidR="00543C9F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  <w:p w:rsidR="00543C9F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 xml:space="preserve"> avendo fatto richiesta di ferie </w:t>
            </w:r>
          </w:p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495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dal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al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dal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495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dal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al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dal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4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543C9F" w:rsidRPr="001C1E3D" w:rsidRDefault="00543C9F" w:rsidP="00543C9F">
      <w:pPr>
        <w:rPr>
          <w:rFonts w:ascii="Book Antiqua" w:hAnsi="Book Antiqua"/>
          <w:sz w:val="22"/>
          <w:szCs w:val="22"/>
        </w:rPr>
      </w:pPr>
    </w:p>
    <w:tbl>
      <w:tblPr>
        <w:tblW w:w="3969" w:type="dxa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93"/>
      </w:tblGrid>
      <w:tr w:rsidR="00543C9F" w:rsidRPr="001C1E3D" w:rsidTr="0093283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Totale gg.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543C9F" w:rsidRPr="001C1E3D" w:rsidRDefault="00543C9F" w:rsidP="00543C9F">
      <w:pPr>
        <w:rPr>
          <w:rFonts w:ascii="Book Antiqua" w:hAnsi="Book Antiqua"/>
          <w:sz w:val="22"/>
          <w:szCs w:val="22"/>
        </w:rPr>
      </w:pPr>
    </w:p>
    <w:tbl>
      <w:tblPr>
        <w:tblW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80" w:type="dxa"/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comunica quanto segue:</w:t>
            </w:r>
          </w:p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543C9F" w:rsidRPr="001C1E3D" w:rsidRDefault="00543C9F" w:rsidP="00543C9F">
      <w:pPr>
        <w:rPr>
          <w:rFonts w:ascii="Book Antiqua" w:hAnsi="Book Antiqua"/>
          <w:sz w:val="22"/>
          <w:szCs w:val="22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79"/>
        <w:gridCol w:w="1985"/>
        <w:gridCol w:w="2090"/>
        <w:gridCol w:w="2177"/>
        <w:gridCol w:w="2409"/>
        <w:gridCol w:w="978"/>
      </w:tblGrid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Orario di Servizio</w:t>
            </w:r>
          </w:p>
        </w:tc>
        <w:tc>
          <w:tcPr>
            <w:tcW w:w="42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Docente disponibile per la Sostituzione</w:t>
            </w:r>
          </w:p>
        </w:tc>
        <w:tc>
          <w:tcPr>
            <w:tcW w:w="3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 w:cs="Arial"/>
                <w:sz w:val="22"/>
                <w:szCs w:val="22"/>
              </w:rPr>
            </w:pPr>
            <w:r w:rsidRPr="001C1E3D">
              <w:rPr>
                <w:rFonts w:ascii="Book Antiqua" w:hAnsi="Book Antiqua" w:cs="Arial"/>
                <w:sz w:val="22"/>
                <w:szCs w:val="22"/>
              </w:rPr>
              <w:t>FIRMA per Impegnativa</w:t>
            </w: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2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 xml:space="preserve">1°ora   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543C9F" w:rsidRPr="001C1E3D" w:rsidRDefault="00543C9F" w:rsidP="00932830">
            <w:pPr>
              <w:spacing w:before="2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classe</w:t>
            </w:r>
          </w:p>
        </w:tc>
        <w:tc>
          <w:tcPr>
            <w:tcW w:w="4267" w:type="dxa"/>
            <w:gridSpan w:val="2"/>
            <w:tcBorders>
              <w:left w:val="nil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24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 xml:space="preserve">Prof. 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2° ora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classe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Prof.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3° ora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classe</w:t>
            </w:r>
          </w:p>
        </w:tc>
        <w:tc>
          <w:tcPr>
            <w:tcW w:w="4267" w:type="dxa"/>
            <w:gridSpan w:val="2"/>
            <w:tcBorders>
              <w:left w:val="nil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Prof.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4° ora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classe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Prof.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5° ora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classe</w:t>
            </w:r>
          </w:p>
        </w:tc>
        <w:tc>
          <w:tcPr>
            <w:tcW w:w="4267" w:type="dxa"/>
            <w:gridSpan w:val="2"/>
            <w:tcBorders>
              <w:left w:val="nil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Prof.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6° ora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classe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  <w:r w:rsidRPr="001C1E3D">
              <w:rPr>
                <w:rFonts w:ascii="Book Antiqua" w:hAnsi="Book Antiqua"/>
                <w:sz w:val="22"/>
                <w:szCs w:val="22"/>
              </w:rPr>
              <w:t>Prof.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</w:tcBorders>
          </w:tcPr>
          <w:p w:rsidR="00543C9F" w:rsidRPr="001C1E3D" w:rsidRDefault="00543C9F" w:rsidP="00932830">
            <w:pPr>
              <w:spacing w:before="6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</w:tcBorders>
          </w:tcPr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  <w:p w:rsidR="00543C9F" w:rsidRPr="001C1E3D" w:rsidRDefault="00543C9F" w:rsidP="0093283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978" w:type="dxa"/>
          <w:cantSplit/>
        </w:trPr>
        <w:tc>
          <w:tcPr>
            <w:tcW w:w="4854" w:type="dxa"/>
            <w:gridSpan w:val="3"/>
          </w:tcPr>
          <w:p w:rsidR="00543C9F" w:rsidRPr="001C1E3D" w:rsidRDefault="00543C9F" w:rsidP="00932830">
            <w:pPr>
              <w:rPr>
                <w:rFonts w:ascii="Book Antiqua" w:hAnsi="Book Antiqua"/>
                <w:b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4586" w:type="dxa"/>
            <w:gridSpan w:val="2"/>
          </w:tcPr>
          <w:p w:rsidR="00543C9F" w:rsidRPr="00615BCF" w:rsidRDefault="00543C9F" w:rsidP="00932830">
            <w:pPr>
              <w:pStyle w:val="Titolo3"/>
              <w:spacing w:before="6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615BCF">
              <w:rPr>
                <w:rFonts w:ascii="Book Antiqua" w:hAnsi="Book Antiqua"/>
                <w:color w:val="auto"/>
                <w:sz w:val="22"/>
                <w:szCs w:val="22"/>
              </w:rPr>
              <w:t xml:space="preserve">  È PERTANTO GARANTITO IL SERVIZIO</w:t>
            </w:r>
          </w:p>
        </w:tc>
      </w:tr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978" w:type="dxa"/>
          <w:cantSplit/>
        </w:trPr>
        <w:tc>
          <w:tcPr>
            <w:tcW w:w="4854" w:type="dxa"/>
            <w:gridSpan w:val="3"/>
          </w:tcPr>
          <w:p w:rsidR="00543C9F" w:rsidRPr="001C1E3D" w:rsidRDefault="00543C9F" w:rsidP="0093283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586" w:type="dxa"/>
            <w:gridSpan w:val="2"/>
          </w:tcPr>
          <w:p w:rsidR="00543C9F" w:rsidRPr="00615BCF" w:rsidRDefault="00543C9F" w:rsidP="0093283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543C9F" w:rsidRPr="00615BCF" w:rsidRDefault="00543C9F" w:rsidP="0093283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543C9F" w:rsidRPr="00615BCF" w:rsidRDefault="00543C9F" w:rsidP="0093283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15BCF">
              <w:rPr>
                <w:rFonts w:ascii="Book Antiqua" w:hAnsi="Book Antiqua"/>
                <w:b/>
                <w:sz w:val="22"/>
                <w:szCs w:val="22"/>
              </w:rPr>
              <w:t xml:space="preserve">Il collaboratore </w:t>
            </w:r>
            <w:proofErr w:type="spellStart"/>
            <w:r w:rsidRPr="00615BCF">
              <w:rPr>
                <w:rFonts w:ascii="Book Antiqua" w:hAnsi="Book Antiqua"/>
                <w:b/>
                <w:sz w:val="22"/>
                <w:szCs w:val="22"/>
              </w:rPr>
              <w:t>inc</w:t>
            </w:r>
            <w:proofErr w:type="spellEnd"/>
            <w:r w:rsidRPr="00615BCF">
              <w:rPr>
                <w:rFonts w:ascii="Book Antiqua" w:hAnsi="Book Antiqua"/>
                <w:b/>
                <w:sz w:val="22"/>
                <w:szCs w:val="22"/>
              </w:rPr>
              <w:t>. alle sostituzioni</w:t>
            </w:r>
          </w:p>
        </w:tc>
      </w:tr>
      <w:bookmarkEnd w:id="0"/>
      <w:tr w:rsidR="00543C9F" w:rsidRPr="001C1E3D" w:rsidTr="009328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978" w:type="dxa"/>
          <w:cantSplit/>
        </w:trPr>
        <w:tc>
          <w:tcPr>
            <w:tcW w:w="4854" w:type="dxa"/>
            <w:gridSpan w:val="3"/>
          </w:tcPr>
          <w:p w:rsidR="00543C9F" w:rsidRPr="001C1E3D" w:rsidRDefault="00543C9F" w:rsidP="0093283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586" w:type="dxa"/>
            <w:gridSpan w:val="2"/>
            <w:tcBorders>
              <w:bottom w:val="single" w:sz="4" w:space="0" w:color="auto"/>
            </w:tcBorders>
          </w:tcPr>
          <w:p w:rsidR="00543C9F" w:rsidRPr="001C1E3D" w:rsidRDefault="00543C9F" w:rsidP="0093283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543C9F" w:rsidRDefault="00543C9F" w:rsidP="00DF30BE">
      <w:pPr>
        <w:rPr>
          <w:rFonts w:ascii="Arial" w:hAnsi="Arial" w:cs="Arial"/>
          <w:sz w:val="27"/>
          <w:szCs w:val="27"/>
        </w:rPr>
      </w:pPr>
    </w:p>
    <w:sectPr w:rsidR="00543C9F" w:rsidSect="001070A3">
      <w:headerReference w:type="default" r:id="rId9"/>
      <w:footerReference w:type="default" r:id="rId10"/>
      <w:pgSz w:w="11906" w:h="16838"/>
      <w:pgMar w:top="0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7C" w:rsidRDefault="0089327C" w:rsidP="00A56DF0">
      <w:r>
        <w:separator/>
      </w:r>
    </w:p>
  </w:endnote>
  <w:endnote w:type="continuationSeparator" w:id="0">
    <w:p w:rsidR="0089327C" w:rsidRDefault="0089327C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543C9F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16/10/2018 08.16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615BCF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615BCF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7C" w:rsidRDefault="0089327C" w:rsidP="00A56DF0">
      <w:r>
        <w:separator/>
      </w:r>
    </w:p>
  </w:footnote>
  <w:footnote w:type="continuationSeparator" w:id="0">
    <w:p w:rsidR="0089327C" w:rsidRDefault="0089327C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824FF63" wp14:editId="7E6644F0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346FB26F" wp14:editId="3C1D20EB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5" name="Immagine 5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484B3FC" wp14:editId="31F99181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C6C38"/>
    <w:multiLevelType w:val="hybridMultilevel"/>
    <w:tmpl w:val="A5FE8F70"/>
    <w:lvl w:ilvl="0" w:tplc="D3ACE8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16"/>
    <w:rsid w:val="000426B2"/>
    <w:rsid w:val="00076C64"/>
    <w:rsid w:val="00097955"/>
    <w:rsid w:val="000B2A5A"/>
    <w:rsid w:val="000B2F8B"/>
    <w:rsid w:val="000C3FD9"/>
    <w:rsid w:val="000C67FD"/>
    <w:rsid w:val="001070A3"/>
    <w:rsid w:val="00134C54"/>
    <w:rsid w:val="001420AB"/>
    <w:rsid w:val="00142AC7"/>
    <w:rsid w:val="0018788E"/>
    <w:rsid w:val="00197607"/>
    <w:rsid w:val="001C0362"/>
    <w:rsid w:val="001C48CA"/>
    <w:rsid w:val="001D48AA"/>
    <w:rsid w:val="001D7D39"/>
    <w:rsid w:val="001E2161"/>
    <w:rsid w:val="001E5461"/>
    <w:rsid w:val="001F73C8"/>
    <w:rsid w:val="002033AB"/>
    <w:rsid w:val="00224CCF"/>
    <w:rsid w:val="002C5BDE"/>
    <w:rsid w:val="00344E71"/>
    <w:rsid w:val="00370B83"/>
    <w:rsid w:val="00381C6E"/>
    <w:rsid w:val="0039398E"/>
    <w:rsid w:val="00397E19"/>
    <w:rsid w:val="003A6BDA"/>
    <w:rsid w:val="003D5449"/>
    <w:rsid w:val="003F25E1"/>
    <w:rsid w:val="004948EB"/>
    <w:rsid w:val="004F68BF"/>
    <w:rsid w:val="00535F57"/>
    <w:rsid w:val="00537711"/>
    <w:rsid w:val="00543C9F"/>
    <w:rsid w:val="005757EB"/>
    <w:rsid w:val="005A228D"/>
    <w:rsid w:val="005F64E4"/>
    <w:rsid w:val="006158D3"/>
    <w:rsid w:val="00615BCF"/>
    <w:rsid w:val="00652337"/>
    <w:rsid w:val="006541F7"/>
    <w:rsid w:val="00655878"/>
    <w:rsid w:val="00655D04"/>
    <w:rsid w:val="00655F5D"/>
    <w:rsid w:val="00667A75"/>
    <w:rsid w:val="006947DE"/>
    <w:rsid w:val="006A5160"/>
    <w:rsid w:val="006D1AEB"/>
    <w:rsid w:val="006F25BD"/>
    <w:rsid w:val="007361F2"/>
    <w:rsid w:val="00761D24"/>
    <w:rsid w:val="0078388E"/>
    <w:rsid w:val="007A680E"/>
    <w:rsid w:val="007E00C2"/>
    <w:rsid w:val="007F3A4D"/>
    <w:rsid w:val="00801C08"/>
    <w:rsid w:val="00820A8C"/>
    <w:rsid w:val="0082276B"/>
    <w:rsid w:val="0083728C"/>
    <w:rsid w:val="0089327C"/>
    <w:rsid w:val="008E3F2B"/>
    <w:rsid w:val="008F4B57"/>
    <w:rsid w:val="00957443"/>
    <w:rsid w:val="0096279B"/>
    <w:rsid w:val="00963AEB"/>
    <w:rsid w:val="009B33FA"/>
    <w:rsid w:val="009C5B44"/>
    <w:rsid w:val="009D11A8"/>
    <w:rsid w:val="00A02124"/>
    <w:rsid w:val="00A0514F"/>
    <w:rsid w:val="00A0600A"/>
    <w:rsid w:val="00A341CB"/>
    <w:rsid w:val="00A47A02"/>
    <w:rsid w:val="00A569A3"/>
    <w:rsid w:val="00A56DF0"/>
    <w:rsid w:val="00A663AF"/>
    <w:rsid w:val="00A828A9"/>
    <w:rsid w:val="00AC3587"/>
    <w:rsid w:val="00B0382D"/>
    <w:rsid w:val="00B07DD8"/>
    <w:rsid w:val="00B11306"/>
    <w:rsid w:val="00B70B07"/>
    <w:rsid w:val="00B8543A"/>
    <w:rsid w:val="00BA3764"/>
    <w:rsid w:val="00BB62A5"/>
    <w:rsid w:val="00BB71E5"/>
    <w:rsid w:val="00BB7899"/>
    <w:rsid w:val="00BC0738"/>
    <w:rsid w:val="00BE3A83"/>
    <w:rsid w:val="00C03997"/>
    <w:rsid w:val="00C06391"/>
    <w:rsid w:val="00C81DD7"/>
    <w:rsid w:val="00CA5248"/>
    <w:rsid w:val="00D628E7"/>
    <w:rsid w:val="00DE4112"/>
    <w:rsid w:val="00DE7CCD"/>
    <w:rsid w:val="00DF30BE"/>
    <w:rsid w:val="00DF5990"/>
    <w:rsid w:val="00DF748E"/>
    <w:rsid w:val="00E076F5"/>
    <w:rsid w:val="00E355E2"/>
    <w:rsid w:val="00E512A3"/>
    <w:rsid w:val="00E8047F"/>
    <w:rsid w:val="00E83399"/>
    <w:rsid w:val="00EA0B16"/>
    <w:rsid w:val="00EA222D"/>
    <w:rsid w:val="00EE5C30"/>
    <w:rsid w:val="00EF02ED"/>
    <w:rsid w:val="00F03975"/>
    <w:rsid w:val="00F0701B"/>
    <w:rsid w:val="00F136F6"/>
    <w:rsid w:val="00FA205D"/>
    <w:rsid w:val="00FF071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01B"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3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semiHidden/>
    <w:rsid w:val="00F0701B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Standard">
    <w:name w:val="Standard"/>
    <w:rsid w:val="00694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655D0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55D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58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5587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3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corsivo">
    <w:name w:val="Emphasis"/>
    <w:qFormat/>
    <w:rsid w:val="00543C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01B"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3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semiHidden/>
    <w:rsid w:val="00F0701B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Standard">
    <w:name w:val="Standard"/>
    <w:rsid w:val="00694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655D0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55D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58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5587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3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corsivo">
    <w:name w:val="Emphasis"/>
    <w:qFormat/>
    <w:rsid w:val="00543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Pacetti\Documents\modello%20circolar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552F-F9D8-4FEA-AEE7-C416DD95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Laura Pacetti</cp:lastModifiedBy>
  <cp:revision>4</cp:revision>
  <cp:lastPrinted>2017-01-10T10:53:00Z</cp:lastPrinted>
  <dcterms:created xsi:type="dcterms:W3CDTF">2018-10-16T06:16:00Z</dcterms:created>
  <dcterms:modified xsi:type="dcterms:W3CDTF">2018-10-16T06:19:00Z</dcterms:modified>
</cp:coreProperties>
</file>