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88" w:rsidRDefault="00E812AD" w:rsidP="0001608D">
      <w:bookmarkStart w:id="0" w:name="_GoBack"/>
      <w:bookmarkEnd w:id="0"/>
      <w:r>
        <w:t>Allegato 2</w:t>
      </w:r>
    </w:p>
    <w:p w:rsidR="00E812AD" w:rsidRDefault="00E812AD" w:rsidP="0001608D"/>
    <w:p w:rsidR="00E812AD" w:rsidRDefault="00E812AD" w:rsidP="0001608D"/>
    <w:p w:rsidR="00E812AD" w:rsidRDefault="00C4761E" w:rsidP="00E812AD">
      <w:pPr>
        <w:jc w:val="center"/>
        <w:rPr>
          <w:sz w:val="28"/>
          <w:szCs w:val="28"/>
        </w:rPr>
      </w:pPr>
      <w:r w:rsidRPr="00E812AD">
        <w:rPr>
          <w:sz w:val="28"/>
          <w:szCs w:val="28"/>
        </w:rPr>
        <w:t>RICHIESTA DI SOMMINISTRAZIONE FARMACO/I NEI LOCALI ED IN ORARIO SCOLASTICO</w:t>
      </w:r>
    </w:p>
    <w:p w:rsidR="00B10E88" w:rsidRPr="00E812AD" w:rsidRDefault="00C4761E" w:rsidP="0001608D">
      <w:pPr>
        <w:rPr>
          <w:sz w:val="20"/>
          <w:szCs w:val="20"/>
        </w:rPr>
      </w:pPr>
      <w:r w:rsidRPr="00E812AD">
        <w:rPr>
          <w:sz w:val="20"/>
          <w:szCs w:val="20"/>
        </w:rPr>
        <w:t xml:space="preserve">(art. 1 della Deliberazione Giunta Regione Toscana 25 maggio 2015, n. 653) </w:t>
      </w:r>
    </w:p>
    <w:p w:rsidR="00B10E88" w:rsidRPr="00E812AD" w:rsidRDefault="00B10E88" w:rsidP="0001608D">
      <w:pPr>
        <w:rPr>
          <w:sz w:val="28"/>
          <w:szCs w:val="28"/>
        </w:rPr>
      </w:pPr>
    </w:p>
    <w:p w:rsidR="00B10E88" w:rsidRDefault="00C4761E" w:rsidP="00B10E88">
      <w:pPr>
        <w:ind w:left="7080"/>
      </w:pPr>
      <w:r>
        <w:t>Al Dirigente sco</w:t>
      </w:r>
      <w:r w:rsidR="00B10E88">
        <w:t>lastico dell’Istituto Livi</w:t>
      </w:r>
    </w:p>
    <w:p w:rsidR="00B10E88" w:rsidRDefault="00B10E88" w:rsidP="0001608D"/>
    <w:p w:rsidR="00E812AD" w:rsidRDefault="00E812AD" w:rsidP="00E812AD">
      <w:pPr>
        <w:spacing w:line="360" w:lineRule="auto"/>
        <w:ind w:left="708"/>
      </w:pPr>
    </w:p>
    <w:p w:rsidR="00E812AD" w:rsidRDefault="00E812AD" w:rsidP="00E812AD">
      <w:pPr>
        <w:spacing w:line="360" w:lineRule="auto"/>
        <w:ind w:left="708"/>
      </w:pPr>
      <w:r>
        <w:t xml:space="preserve">Il/la </w:t>
      </w:r>
      <w:r w:rsidR="00C4761E">
        <w:t>o sottoscritto/a (Cognome e Nome)</w:t>
      </w:r>
      <w:r>
        <w:t>…………………………………………</w:t>
      </w:r>
      <w:r w:rsidR="002A5C9D">
        <w:t>….</w:t>
      </w:r>
      <w:r>
        <w:t>…….,</w:t>
      </w:r>
      <w:r w:rsidR="00C4761E">
        <w:t xml:space="preserve"> </w:t>
      </w:r>
    </w:p>
    <w:p w:rsidR="002A5C9D" w:rsidRDefault="00C4761E" w:rsidP="00E812AD">
      <w:pPr>
        <w:spacing w:line="360" w:lineRule="auto"/>
        <w:ind w:left="708"/>
        <w:rPr>
          <w:sz w:val="18"/>
          <w:szCs w:val="18"/>
        </w:rPr>
      </w:pPr>
      <w:r>
        <w:t>□ Genitore dello studente/essa ..................................................</w:t>
      </w:r>
      <w:r w:rsidR="00E812AD">
        <w:t>..........................</w:t>
      </w:r>
      <w:r>
        <w:t xml:space="preserve">...., </w:t>
      </w:r>
      <w:r w:rsidRPr="002A5C9D">
        <w:rPr>
          <w:sz w:val="18"/>
          <w:szCs w:val="18"/>
        </w:rPr>
        <w:t>(oppure)</w:t>
      </w:r>
    </w:p>
    <w:p w:rsidR="00B10E88" w:rsidRDefault="00C4761E" w:rsidP="00E812AD">
      <w:pPr>
        <w:spacing w:line="360" w:lineRule="auto"/>
        <w:ind w:left="708"/>
      </w:pPr>
      <w:r>
        <w:t>□ Esercente la potestà genitorial</w:t>
      </w:r>
      <w:r w:rsidR="002A5C9D">
        <w:t>e sullo studente/essa</w:t>
      </w:r>
      <w:r>
        <w:t xml:space="preserve">...................................................., </w:t>
      </w:r>
      <w:r w:rsidRPr="002A5C9D">
        <w:rPr>
          <w:sz w:val="18"/>
          <w:szCs w:val="18"/>
        </w:rPr>
        <w:t>(oppure)</w:t>
      </w:r>
      <w:r>
        <w:t xml:space="preserve"> </w:t>
      </w:r>
    </w:p>
    <w:p w:rsidR="00B10E88" w:rsidRDefault="00C4761E" w:rsidP="00E812AD">
      <w:pPr>
        <w:spacing w:line="360" w:lineRule="auto"/>
        <w:ind w:left="708"/>
      </w:pPr>
      <w:r>
        <w:t xml:space="preserve">□ Studente/essa maggiorenne nato/a a……………………….… il …../……/……… e </w:t>
      </w:r>
    </w:p>
    <w:p w:rsidR="00B10E88" w:rsidRDefault="00B10E88" w:rsidP="00E812AD">
      <w:pPr>
        <w:spacing w:line="360" w:lineRule="auto"/>
        <w:ind w:left="708"/>
      </w:pPr>
    </w:p>
    <w:p w:rsidR="00E812AD" w:rsidRDefault="00B10E88" w:rsidP="00E812AD">
      <w:pPr>
        <w:spacing w:line="360" w:lineRule="auto"/>
        <w:ind w:left="708"/>
      </w:pPr>
      <w:r>
        <w:t>r</w:t>
      </w:r>
      <w:r w:rsidR="00C4761E">
        <w:t>esidente a …………</w:t>
      </w:r>
      <w:r>
        <w:t>……………………….…. in Via ……..………</w:t>
      </w:r>
      <w:r w:rsidR="00C4761E">
        <w:t>……………………, che frequenta la classe … sez … dell’Istituto ………………………………………</w:t>
      </w:r>
      <w:r w:rsidR="00E812AD">
        <w:t>….</w:t>
      </w:r>
      <w:r w:rsidR="00C4761E">
        <w:t xml:space="preserve">… </w:t>
      </w:r>
    </w:p>
    <w:p w:rsidR="00B10E88" w:rsidRDefault="00C4761E" w:rsidP="00E812AD">
      <w:pPr>
        <w:spacing w:line="360" w:lineRule="auto"/>
        <w:ind w:left="708"/>
      </w:pPr>
      <w:r>
        <w:t>sito in Via ……………………….</w:t>
      </w:r>
      <w:r w:rsidR="002A5C9D">
        <w:t>C</w:t>
      </w:r>
      <w:r>
        <w:t xml:space="preserve">ap ………. Località ………….…. Provincia </w:t>
      </w:r>
      <w:r w:rsidR="002A5C9D">
        <w:t>…</w:t>
      </w:r>
      <w:r>
        <w:t xml:space="preserve">……., </w:t>
      </w:r>
    </w:p>
    <w:p w:rsidR="00B10E88" w:rsidRDefault="00B10E88" w:rsidP="00E812AD">
      <w:pPr>
        <w:spacing w:line="360" w:lineRule="auto"/>
        <w:ind w:left="708"/>
      </w:pPr>
    </w:p>
    <w:p w:rsidR="00B10E88" w:rsidRDefault="00C4761E" w:rsidP="00E812AD">
      <w:pPr>
        <w:spacing w:line="360" w:lineRule="auto"/>
        <w:ind w:left="708"/>
      </w:pPr>
      <w:r>
        <w:t xml:space="preserve">• consapevole del fatto che il personale scolastico non ha né competenze né funzioni sanitarie, </w:t>
      </w:r>
    </w:p>
    <w:p w:rsidR="00B10E88" w:rsidRDefault="00B10E88" w:rsidP="00E812AD">
      <w:pPr>
        <w:spacing w:line="360" w:lineRule="auto"/>
        <w:ind w:left="708"/>
      </w:pPr>
    </w:p>
    <w:p w:rsidR="00E812AD" w:rsidRDefault="00C4761E" w:rsidP="00E34851">
      <w:pPr>
        <w:spacing w:line="360" w:lineRule="auto"/>
        <w:ind w:left="708"/>
      </w:pPr>
      <w:r>
        <w:t xml:space="preserve">• in base alla Certificazione medica con Attestazione e Piano terapeutico allegati, rilasciati dal Servizio di Pediatria dell'Azienda </w:t>
      </w:r>
      <w:r w:rsidR="00B10E88">
        <w:t>USL ... …………….. /dal Dott. …………</w:t>
      </w:r>
      <w:r>
        <w:t>…………, in data …/…/…….;</w:t>
      </w:r>
    </w:p>
    <w:p w:rsidR="00B10E88" w:rsidRDefault="00C4761E" w:rsidP="00B10E88">
      <w:pPr>
        <w:ind w:left="708"/>
        <w:jc w:val="center"/>
      </w:pPr>
      <w:r>
        <w:t>CHIEDO</w:t>
      </w:r>
    </w:p>
    <w:p w:rsidR="00B10E88" w:rsidRDefault="00B10E88" w:rsidP="00B10E88">
      <w:pPr>
        <w:ind w:left="708"/>
      </w:pPr>
    </w:p>
    <w:p w:rsidR="005F6435" w:rsidRDefault="00C4761E" w:rsidP="00B10E88">
      <w:pPr>
        <w:ind w:left="708"/>
      </w:pPr>
      <w:r>
        <w:t xml:space="preserve">anche per conto dell’altro genitore o dell’esercente la potestà genitoriale </w:t>
      </w:r>
    </w:p>
    <w:p w:rsidR="005F6435" w:rsidRDefault="005F6435" w:rsidP="00B10E88">
      <w:pPr>
        <w:ind w:left="708"/>
      </w:pPr>
    </w:p>
    <w:p w:rsidR="005F6435" w:rsidRDefault="005F6435" w:rsidP="00B10E88">
      <w:pPr>
        <w:ind w:left="708"/>
      </w:pPr>
    </w:p>
    <w:p w:rsidR="00B10E88" w:rsidRPr="005F6435" w:rsidRDefault="00C4761E" w:rsidP="00B10E88">
      <w:pPr>
        <w:ind w:left="708"/>
        <w:rPr>
          <w:sz w:val="18"/>
          <w:szCs w:val="18"/>
        </w:rPr>
      </w:pPr>
      <w:r w:rsidRPr="005F6435">
        <w:rPr>
          <w:sz w:val="18"/>
          <w:szCs w:val="18"/>
        </w:rPr>
        <w:t>(barrare la scelta)</w:t>
      </w:r>
    </w:p>
    <w:p w:rsidR="00E812AD" w:rsidRDefault="00E812AD" w:rsidP="00B10E88">
      <w:pPr>
        <w:ind w:left="708"/>
      </w:pPr>
    </w:p>
    <w:p w:rsidR="00B10E88" w:rsidRDefault="00C4761E" w:rsidP="00B10E88">
      <w:pPr>
        <w:ind w:left="708"/>
      </w:pPr>
      <w:r>
        <w:t xml:space="preserve">□ che a mio/a figlio/a /a me stesso siano somministrati in orario scolastico i farmaci previsti dal Piano terapeutico (oppure) </w:t>
      </w:r>
    </w:p>
    <w:p w:rsidR="00E812AD" w:rsidRDefault="00E812AD" w:rsidP="00B10E88">
      <w:pPr>
        <w:ind w:left="708"/>
      </w:pPr>
    </w:p>
    <w:p w:rsidR="00B10E88" w:rsidRDefault="00C4761E" w:rsidP="00E812AD">
      <w:pPr>
        <w:ind w:left="708"/>
        <w:jc w:val="both"/>
      </w:pPr>
      <w:r>
        <w:lastRenderedPageBreak/>
        <w:t>□ che mio/a figlio/a/io, essendo in grado di effettuare l’auto-somministrazione del farmaco</w:t>
      </w:r>
      <w:r w:rsidR="002A5C9D">
        <w:t>,</w:t>
      </w:r>
      <w:r>
        <w:t xml:space="preserve"> sia assistito dal personale scolastico durante l’auto-somministrazione, in orario scolastico, dei farmaci previsti dal Piano terapeutico</w:t>
      </w:r>
    </w:p>
    <w:p w:rsidR="00B10E88" w:rsidRDefault="00B10E88" w:rsidP="00E812AD">
      <w:pPr>
        <w:ind w:left="708"/>
        <w:jc w:val="both"/>
      </w:pPr>
    </w:p>
    <w:p w:rsidR="00B10E88" w:rsidRDefault="00C4761E" w:rsidP="00E812AD">
      <w:pPr>
        <w:ind w:left="708"/>
        <w:jc w:val="both"/>
      </w:pPr>
      <w:r>
        <w:t xml:space="preserve"> 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 </w:t>
      </w:r>
    </w:p>
    <w:p w:rsidR="00E812AD" w:rsidRDefault="00E812AD" w:rsidP="00E812AD">
      <w:pPr>
        <w:ind w:left="708"/>
        <w:jc w:val="both"/>
      </w:pPr>
    </w:p>
    <w:p w:rsidR="00B10E88" w:rsidRDefault="00C4761E" w:rsidP="00E812AD">
      <w:pPr>
        <w:ind w:left="708"/>
        <w:jc w:val="both"/>
      </w:pPr>
      <w:r>
        <w:t xml:space="preserve">Sarà mia cura provvedere alla fornitura, all’adeguato rifornimento e/o sostituzione dei farmaci anche in relazione alla loro scadenza, consapevole che in caso di farmaco scaduto questo non potrà essere somministrato. </w:t>
      </w:r>
    </w:p>
    <w:p w:rsidR="00E812AD" w:rsidRDefault="00E812AD" w:rsidP="00E812AD">
      <w:pPr>
        <w:ind w:left="708"/>
        <w:jc w:val="both"/>
      </w:pPr>
    </w:p>
    <w:p w:rsidR="00B10E88" w:rsidRDefault="00C4761E" w:rsidP="00E812AD">
      <w:pPr>
        <w:ind w:left="708"/>
        <w:jc w:val="both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B10E88" w:rsidRDefault="00B10E88" w:rsidP="00E812AD">
      <w:pPr>
        <w:ind w:left="708"/>
        <w:jc w:val="both"/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2122"/>
        <w:gridCol w:w="1985"/>
        <w:gridCol w:w="4813"/>
      </w:tblGrid>
      <w:tr w:rsidR="00E34851" w:rsidTr="00E34851">
        <w:tc>
          <w:tcPr>
            <w:tcW w:w="2122" w:type="dxa"/>
          </w:tcPr>
          <w:p w:rsidR="00E812AD" w:rsidRDefault="00E812AD" w:rsidP="00E812AD">
            <w:pPr>
              <w:jc w:val="both"/>
            </w:pPr>
          </w:p>
        </w:tc>
        <w:tc>
          <w:tcPr>
            <w:tcW w:w="1985" w:type="dxa"/>
          </w:tcPr>
          <w:p w:rsidR="00E812AD" w:rsidRPr="00E34851" w:rsidRDefault="00E812AD" w:rsidP="00E812AD">
            <w:pPr>
              <w:jc w:val="both"/>
              <w:rPr>
                <w:sz w:val="20"/>
                <w:szCs w:val="20"/>
              </w:rPr>
            </w:pPr>
            <w:r w:rsidRPr="00E34851">
              <w:rPr>
                <w:sz w:val="20"/>
                <w:szCs w:val="20"/>
              </w:rPr>
              <w:t>famiglia</w:t>
            </w:r>
          </w:p>
        </w:tc>
        <w:tc>
          <w:tcPr>
            <w:tcW w:w="4813" w:type="dxa"/>
          </w:tcPr>
          <w:p w:rsidR="00E812AD" w:rsidRPr="00E34851" w:rsidRDefault="00E812AD" w:rsidP="00E34851">
            <w:pPr>
              <w:jc w:val="both"/>
              <w:rPr>
                <w:sz w:val="20"/>
                <w:szCs w:val="20"/>
              </w:rPr>
            </w:pPr>
            <w:r w:rsidRPr="00E34851">
              <w:rPr>
                <w:sz w:val="20"/>
                <w:szCs w:val="20"/>
              </w:rPr>
              <w:t>pediatra di libera scelta/medico di medicina generale</w:t>
            </w:r>
          </w:p>
        </w:tc>
      </w:tr>
      <w:tr w:rsidR="00E34851" w:rsidTr="00E34851">
        <w:tc>
          <w:tcPr>
            <w:tcW w:w="2122" w:type="dxa"/>
          </w:tcPr>
          <w:p w:rsidR="00E812AD" w:rsidRDefault="00E812AD" w:rsidP="00E812AD">
            <w:pPr>
              <w:jc w:val="both"/>
            </w:pPr>
            <w:r>
              <w:t>Numeri di telefono</w:t>
            </w:r>
          </w:p>
        </w:tc>
        <w:tc>
          <w:tcPr>
            <w:tcW w:w="1985" w:type="dxa"/>
          </w:tcPr>
          <w:p w:rsidR="00E812AD" w:rsidRDefault="00E812AD" w:rsidP="00E812AD">
            <w:pPr>
              <w:jc w:val="both"/>
            </w:pPr>
          </w:p>
        </w:tc>
        <w:tc>
          <w:tcPr>
            <w:tcW w:w="4813" w:type="dxa"/>
          </w:tcPr>
          <w:p w:rsidR="00E812AD" w:rsidRDefault="00E812AD" w:rsidP="00E812AD">
            <w:pPr>
              <w:jc w:val="both"/>
            </w:pPr>
          </w:p>
        </w:tc>
      </w:tr>
    </w:tbl>
    <w:p w:rsidR="00E812AD" w:rsidRDefault="00E812AD" w:rsidP="00E812AD">
      <w:pPr>
        <w:ind w:left="708"/>
        <w:jc w:val="both"/>
      </w:pPr>
    </w:p>
    <w:p w:rsidR="00E812AD" w:rsidRDefault="00E812AD" w:rsidP="00E812AD">
      <w:pPr>
        <w:ind w:left="708"/>
        <w:jc w:val="both"/>
      </w:pPr>
    </w:p>
    <w:p w:rsidR="00B10E88" w:rsidRDefault="00C4761E" w:rsidP="00E812AD">
      <w:pPr>
        <w:ind w:left="708"/>
        <w:jc w:val="both"/>
      </w:pPr>
      <w:r>
        <w:t xml:space="preserve">A tal fine acconsento al trattamento dei dati personali e sensibili ai sensi del D. Lgs. n. 196/03. 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 </w:t>
      </w:r>
    </w:p>
    <w:p w:rsidR="00E812AD" w:rsidRDefault="00E812AD" w:rsidP="00B10E88">
      <w:pPr>
        <w:ind w:left="708"/>
      </w:pPr>
    </w:p>
    <w:p w:rsidR="00B10E88" w:rsidRDefault="00B10E88" w:rsidP="00B10E88">
      <w:pPr>
        <w:ind w:left="708"/>
      </w:pPr>
    </w:p>
    <w:p w:rsidR="00B10E88" w:rsidRDefault="00C4761E" w:rsidP="00B10E88">
      <w:pPr>
        <w:ind w:left="708"/>
      </w:pPr>
      <w:r>
        <w:t xml:space="preserve">In fede, Luogo </w:t>
      </w:r>
      <w:r w:rsidR="00B10E88">
        <w:t>…………………</w:t>
      </w:r>
      <w:r>
        <w:t xml:space="preserve">Data (1) </w:t>
      </w:r>
      <w:r w:rsidR="00B10E88">
        <w:t xml:space="preserve">  ………………….</w:t>
      </w:r>
    </w:p>
    <w:p w:rsidR="00B10E88" w:rsidRDefault="00B10E88" w:rsidP="00B10E88">
      <w:pPr>
        <w:ind w:left="708"/>
      </w:pPr>
    </w:p>
    <w:p w:rsidR="00B10E88" w:rsidRDefault="00B10E88" w:rsidP="00B10E88">
      <w:pPr>
        <w:ind w:left="708"/>
      </w:pPr>
      <w:r>
        <w:t>Firma</w:t>
      </w:r>
    </w:p>
    <w:p w:rsidR="00B10E88" w:rsidRDefault="00B10E88" w:rsidP="00B10E88">
      <w:pPr>
        <w:ind w:left="708"/>
      </w:pPr>
      <w:r>
        <w:t xml:space="preserve">_________________________________                                                </w:t>
      </w:r>
    </w:p>
    <w:p w:rsidR="00B10E88" w:rsidRDefault="00B10E88" w:rsidP="00B10E88">
      <w:pPr>
        <w:ind w:left="708"/>
      </w:pPr>
    </w:p>
    <w:p w:rsidR="00B10E88" w:rsidRDefault="00B10E88" w:rsidP="00B10E88">
      <w:pPr>
        <w:ind w:left="708"/>
      </w:pPr>
    </w:p>
    <w:p w:rsidR="0001608D" w:rsidRPr="00B36E98" w:rsidRDefault="00C4761E" w:rsidP="00E34851">
      <w:pPr>
        <w:ind w:left="708"/>
      </w:pPr>
      <w:r>
        <w:t xml:space="preserve">(1) Genitore o chi esercita la potestà genitoriale per l’alunno/a </w:t>
      </w:r>
      <w:r w:rsidR="00E34851">
        <w:t xml:space="preserve">o l’alunno/a (se maggiorenne). </w:t>
      </w:r>
      <w:r w:rsidR="00241852">
        <w:tab/>
      </w:r>
      <w:r w:rsidR="00241852">
        <w:tab/>
      </w:r>
      <w:r w:rsidR="00241852">
        <w:tab/>
      </w:r>
      <w:r w:rsidR="00241852">
        <w:tab/>
      </w:r>
      <w:r w:rsidR="00241852">
        <w:tab/>
      </w:r>
      <w:r w:rsidR="00241852">
        <w:tab/>
      </w:r>
      <w:r w:rsidR="00241852">
        <w:tab/>
      </w:r>
      <w:r w:rsidR="0001608D">
        <w:t xml:space="preserve"> </w:t>
      </w:r>
    </w:p>
    <w:sectPr w:rsidR="0001608D" w:rsidRPr="00B36E9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F1" w:rsidRDefault="00C73DF1" w:rsidP="00A56DF0">
      <w:r>
        <w:separator/>
      </w:r>
    </w:p>
  </w:endnote>
  <w:endnote w:type="continuationSeparator" w:id="0">
    <w:p w:rsidR="00C73DF1" w:rsidRDefault="00C73DF1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70" w:rsidRDefault="0048127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481270">
      <w:rPr>
        <w:rFonts w:ascii="Arial" w:hAnsi="Arial" w:cs="Arial"/>
        <w:sz w:val="20"/>
        <w:szCs w:val="20"/>
      </w:rPr>
      <w:t xml:space="preserve">Sedi decentrate: Liceo Artistico </w:t>
    </w:r>
    <w:r w:rsidR="006A1DF8">
      <w:rPr>
        <w:rFonts w:ascii="Arial" w:hAnsi="Arial" w:cs="Arial"/>
        <w:sz w:val="20"/>
        <w:szCs w:val="20"/>
      </w:rPr>
      <w:t>“Marconcino” via Galcianese, 20/f</w:t>
    </w:r>
    <w:r w:rsidRPr="00481270">
      <w:rPr>
        <w:rFonts w:ascii="Arial" w:hAnsi="Arial" w:cs="Arial"/>
        <w:sz w:val="20"/>
        <w:szCs w:val="20"/>
      </w:rPr>
      <w:t>- 59100 Prato – 0574/875358</w:t>
    </w:r>
  </w:p>
  <w:p w:rsidR="00DF5990" w:rsidRDefault="003A6BDA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r w:rsidR="008D161A" w:rsidRPr="008D161A">
      <w:rPr>
        <w:rStyle w:val="Collegamentoipertestuale"/>
        <w:rFonts w:ascii="Arial" w:hAnsi="Arial" w:cs="Arial"/>
        <w:sz w:val="20"/>
        <w:szCs w:val="20"/>
      </w:rPr>
      <w:t>https://www.liviprato.edu.it</w:t>
    </w:r>
  </w:p>
  <w:p w:rsidR="00DF5990" w:rsidRDefault="00DF599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r w:rsidRPr="008D161A">
      <w:rPr>
        <w:rFonts w:ascii="Arial" w:hAnsi="Arial" w:cs="Arial"/>
        <w:color w:val="548DD4"/>
        <w:spacing w:val="60"/>
        <w:sz w:val="16"/>
        <w:szCs w:val="16"/>
      </w:rPr>
      <w:t>Pag.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A1700A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A1700A">
      <w:rPr>
        <w:rFonts w:ascii="Arial" w:hAnsi="Arial" w:cs="Arial"/>
        <w:noProof/>
        <w:color w:val="17365D"/>
        <w:sz w:val="16"/>
        <w:szCs w:val="16"/>
      </w:rPr>
      <w:t>2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F1" w:rsidRDefault="00C73DF1" w:rsidP="00A56DF0">
      <w:r>
        <w:separator/>
      </w:r>
    </w:p>
  </w:footnote>
  <w:footnote w:type="continuationSeparator" w:id="0">
    <w:p w:rsidR="00C73DF1" w:rsidRDefault="00C73DF1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6E0E8C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BBC8A5" wp14:editId="650D425F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B82DF2" wp14:editId="5CC78B4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2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E373859" wp14:editId="57799D73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4734E3">
    <w:pPr>
      <w:pStyle w:val="Sottotitolo"/>
      <w:ind w:left="1276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250"/>
    <w:multiLevelType w:val="hybridMultilevel"/>
    <w:tmpl w:val="C5E22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5EF"/>
    <w:multiLevelType w:val="multilevel"/>
    <w:tmpl w:val="5BF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64F60"/>
    <w:multiLevelType w:val="hybridMultilevel"/>
    <w:tmpl w:val="11D439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1BD0"/>
    <w:multiLevelType w:val="hybridMultilevel"/>
    <w:tmpl w:val="102A9F76"/>
    <w:lvl w:ilvl="0" w:tplc="5F5230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C59FB"/>
    <w:multiLevelType w:val="multilevel"/>
    <w:tmpl w:val="67C671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B877DDD"/>
    <w:multiLevelType w:val="hybridMultilevel"/>
    <w:tmpl w:val="6FAA4612"/>
    <w:lvl w:ilvl="0" w:tplc="BD9A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3BB5"/>
    <w:multiLevelType w:val="hybridMultilevel"/>
    <w:tmpl w:val="5DEA762C"/>
    <w:numStyleLink w:val="Puntoelenco1"/>
  </w:abstractNum>
  <w:abstractNum w:abstractNumId="8" w15:restartNumberingAfterBreak="0">
    <w:nsid w:val="17037A39"/>
    <w:multiLevelType w:val="multilevel"/>
    <w:tmpl w:val="6058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C21ED"/>
    <w:multiLevelType w:val="hybridMultilevel"/>
    <w:tmpl w:val="682A84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53455"/>
    <w:multiLevelType w:val="hybridMultilevel"/>
    <w:tmpl w:val="11D439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4550D6"/>
    <w:multiLevelType w:val="hybridMultilevel"/>
    <w:tmpl w:val="D85A92A0"/>
    <w:lvl w:ilvl="0" w:tplc="EF6A5D18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05C7DB1"/>
    <w:multiLevelType w:val="hybridMultilevel"/>
    <w:tmpl w:val="82B25B60"/>
    <w:lvl w:ilvl="0" w:tplc="C23ABD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2FE7D54"/>
    <w:multiLevelType w:val="hybridMultilevel"/>
    <w:tmpl w:val="6F302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90174"/>
    <w:multiLevelType w:val="hybridMultilevel"/>
    <w:tmpl w:val="829CF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35B"/>
    <w:multiLevelType w:val="multilevel"/>
    <w:tmpl w:val="238042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28E0C26"/>
    <w:multiLevelType w:val="hybridMultilevel"/>
    <w:tmpl w:val="AF8AD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30619"/>
    <w:multiLevelType w:val="hybridMultilevel"/>
    <w:tmpl w:val="067E79B6"/>
    <w:lvl w:ilvl="0" w:tplc="65225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582D4B"/>
    <w:multiLevelType w:val="hybridMultilevel"/>
    <w:tmpl w:val="0EB23964"/>
    <w:lvl w:ilvl="0" w:tplc="63A2D7A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51D3604C"/>
    <w:multiLevelType w:val="multilevel"/>
    <w:tmpl w:val="0E9246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3A4098B"/>
    <w:multiLevelType w:val="hybridMultilevel"/>
    <w:tmpl w:val="829CF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6E09"/>
    <w:multiLevelType w:val="hybridMultilevel"/>
    <w:tmpl w:val="5DEA762C"/>
    <w:styleLink w:val="Puntoelenco1"/>
    <w:lvl w:ilvl="0" w:tplc="D0D03578">
      <w:start w:val="1"/>
      <w:numFmt w:val="bullet"/>
      <w:lvlText w:val="•"/>
      <w:lvlJc w:val="left"/>
      <w:pPr>
        <w:ind w:left="7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A5C8E3C">
      <w:start w:val="1"/>
      <w:numFmt w:val="bullet"/>
      <w:lvlText w:val="•"/>
      <w:lvlJc w:val="left"/>
      <w:pPr>
        <w:ind w:left="86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16CE456A">
      <w:start w:val="1"/>
      <w:numFmt w:val="bullet"/>
      <w:lvlText w:val="•"/>
      <w:lvlJc w:val="left"/>
      <w:pPr>
        <w:ind w:left="108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48A2F25E">
      <w:start w:val="1"/>
      <w:numFmt w:val="bullet"/>
      <w:lvlText w:val="•"/>
      <w:lvlJc w:val="left"/>
      <w:pPr>
        <w:ind w:left="130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9B6E49E0">
      <w:start w:val="1"/>
      <w:numFmt w:val="bullet"/>
      <w:lvlText w:val="•"/>
      <w:lvlJc w:val="left"/>
      <w:pPr>
        <w:ind w:left="152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84DEC0AC">
      <w:start w:val="1"/>
      <w:numFmt w:val="bullet"/>
      <w:lvlText w:val="•"/>
      <w:lvlJc w:val="left"/>
      <w:pPr>
        <w:ind w:left="174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15A249E4">
      <w:start w:val="1"/>
      <w:numFmt w:val="bullet"/>
      <w:lvlText w:val="•"/>
      <w:lvlJc w:val="left"/>
      <w:pPr>
        <w:ind w:left="196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3AAEB808">
      <w:start w:val="1"/>
      <w:numFmt w:val="bullet"/>
      <w:lvlText w:val="•"/>
      <w:lvlJc w:val="left"/>
      <w:pPr>
        <w:ind w:left="218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91EED4E8">
      <w:start w:val="1"/>
      <w:numFmt w:val="bullet"/>
      <w:lvlText w:val="•"/>
      <w:lvlJc w:val="left"/>
      <w:pPr>
        <w:ind w:left="240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6621566C"/>
    <w:multiLevelType w:val="hybridMultilevel"/>
    <w:tmpl w:val="1CE6247E"/>
    <w:lvl w:ilvl="0" w:tplc="E99CC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35D04"/>
    <w:multiLevelType w:val="hybridMultilevel"/>
    <w:tmpl w:val="B0AC21AA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A159C"/>
    <w:multiLevelType w:val="hybridMultilevel"/>
    <w:tmpl w:val="ABA46582"/>
    <w:lvl w:ilvl="0" w:tplc="CE0EA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CE67A6"/>
    <w:multiLevelType w:val="multilevel"/>
    <w:tmpl w:val="1A6AD2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CE36A89"/>
    <w:multiLevelType w:val="hybridMultilevel"/>
    <w:tmpl w:val="E8548FA4"/>
    <w:lvl w:ilvl="0" w:tplc="B2B42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2"/>
  </w:num>
  <w:num w:numId="5">
    <w:abstractNumId w:val="5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0"/>
  </w:num>
  <w:num w:numId="12">
    <w:abstractNumId w:val="13"/>
  </w:num>
  <w:num w:numId="13">
    <w:abstractNumId w:val="10"/>
  </w:num>
  <w:num w:numId="14">
    <w:abstractNumId w:val="3"/>
  </w:num>
  <w:num w:numId="15">
    <w:abstractNumId w:val="2"/>
  </w:num>
  <w:num w:numId="16">
    <w:abstractNumId w:val="18"/>
  </w:num>
  <w:num w:numId="1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</w:num>
  <w:num w:numId="19">
    <w:abstractNumId w:val="19"/>
  </w:num>
  <w:num w:numId="20">
    <w:abstractNumId w:val="15"/>
  </w:num>
  <w:num w:numId="21">
    <w:abstractNumId w:val="26"/>
  </w:num>
  <w:num w:numId="22">
    <w:abstractNumId w:val="7"/>
  </w:num>
  <w:num w:numId="23">
    <w:abstractNumId w:val="7"/>
    <w:lvlOverride w:ilvl="0">
      <w:lvl w:ilvl="0" w:tplc="16E25430">
        <w:start w:val="1"/>
        <w:numFmt w:val="bullet"/>
        <w:lvlText w:val="•"/>
        <w:lvlJc w:val="left"/>
        <w:pPr>
          <w:ind w:left="720" w:hanging="500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D564E4A">
        <w:start w:val="1"/>
        <w:numFmt w:val="bullet"/>
        <w:lvlText w:val="•"/>
        <w:lvlJc w:val="left"/>
        <w:pPr>
          <w:ind w:left="86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C9B81ED6">
        <w:start w:val="1"/>
        <w:numFmt w:val="bullet"/>
        <w:lvlText w:val="•"/>
        <w:lvlJc w:val="left"/>
        <w:pPr>
          <w:ind w:left="108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4580AF26">
        <w:start w:val="1"/>
        <w:numFmt w:val="bullet"/>
        <w:lvlText w:val="•"/>
        <w:lvlJc w:val="left"/>
        <w:pPr>
          <w:ind w:left="130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B4C8DFCE">
        <w:start w:val="1"/>
        <w:numFmt w:val="bullet"/>
        <w:lvlText w:val="•"/>
        <w:lvlJc w:val="left"/>
        <w:pPr>
          <w:ind w:left="152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747AE6B8">
        <w:start w:val="1"/>
        <w:numFmt w:val="bullet"/>
        <w:lvlText w:val="•"/>
        <w:lvlJc w:val="left"/>
        <w:pPr>
          <w:ind w:left="174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9CEC971A">
        <w:start w:val="1"/>
        <w:numFmt w:val="bullet"/>
        <w:lvlText w:val="•"/>
        <w:lvlJc w:val="left"/>
        <w:pPr>
          <w:ind w:left="196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591A990E">
        <w:start w:val="1"/>
        <w:numFmt w:val="bullet"/>
        <w:lvlText w:val="•"/>
        <w:lvlJc w:val="left"/>
        <w:pPr>
          <w:ind w:left="218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4F40DA00">
        <w:start w:val="1"/>
        <w:numFmt w:val="bullet"/>
        <w:lvlText w:val="•"/>
        <w:lvlJc w:val="left"/>
        <w:pPr>
          <w:ind w:left="240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24">
    <w:abstractNumId w:val="21"/>
  </w:num>
  <w:num w:numId="25">
    <w:abstractNumId w:val="8"/>
  </w:num>
  <w:num w:numId="26">
    <w:abstractNumId w:val="1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5"/>
    <w:rsid w:val="00002632"/>
    <w:rsid w:val="00004DD2"/>
    <w:rsid w:val="00007628"/>
    <w:rsid w:val="00011813"/>
    <w:rsid w:val="0001608D"/>
    <w:rsid w:val="0002302B"/>
    <w:rsid w:val="000276EA"/>
    <w:rsid w:val="000579BB"/>
    <w:rsid w:val="00070980"/>
    <w:rsid w:val="00076C64"/>
    <w:rsid w:val="00086FEC"/>
    <w:rsid w:val="0009299F"/>
    <w:rsid w:val="00097955"/>
    <w:rsid w:val="000A566B"/>
    <w:rsid w:val="000A58A4"/>
    <w:rsid w:val="000A78A3"/>
    <w:rsid w:val="000B2A5A"/>
    <w:rsid w:val="000B2F8B"/>
    <w:rsid w:val="000C5EB8"/>
    <w:rsid w:val="000C67FD"/>
    <w:rsid w:val="000D1F2B"/>
    <w:rsid w:val="000E00E1"/>
    <w:rsid w:val="000F00CC"/>
    <w:rsid w:val="00107520"/>
    <w:rsid w:val="00134C54"/>
    <w:rsid w:val="00141833"/>
    <w:rsid w:val="001420AB"/>
    <w:rsid w:val="00142AC7"/>
    <w:rsid w:val="00145552"/>
    <w:rsid w:val="00151FCF"/>
    <w:rsid w:val="00153016"/>
    <w:rsid w:val="00171335"/>
    <w:rsid w:val="00180F79"/>
    <w:rsid w:val="00190FFB"/>
    <w:rsid w:val="001915A9"/>
    <w:rsid w:val="001960E4"/>
    <w:rsid w:val="00197607"/>
    <w:rsid w:val="001A066E"/>
    <w:rsid w:val="001B018E"/>
    <w:rsid w:val="001B7E59"/>
    <w:rsid w:val="001C0362"/>
    <w:rsid w:val="001C06A8"/>
    <w:rsid w:val="001C48CA"/>
    <w:rsid w:val="001D052F"/>
    <w:rsid w:val="001D6C6F"/>
    <w:rsid w:val="001D7D39"/>
    <w:rsid w:val="001E2161"/>
    <w:rsid w:val="001E3DAA"/>
    <w:rsid w:val="001E7507"/>
    <w:rsid w:val="001F73C8"/>
    <w:rsid w:val="00201D8B"/>
    <w:rsid w:val="002033AB"/>
    <w:rsid w:val="0022073A"/>
    <w:rsid w:val="002243C5"/>
    <w:rsid w:val="002244D8"/>
    <w:rsid w:val="00224CCF"/>
    <w:rsid w:val="00231579"/>
    <w:rsid w:val="00232D7C"/>
    <w:rsid w:val="00241852"/>
    <w:rsid w:val="002430D6"/>
    <w:rsid w:val="002545DD"/>
    <w:rsid w:val="00255A2E"/>
    <w:rsid w:val="002638FE"/>
    <w:rsid w:val="00267015"/>
    <w:rsid w:val="00270225"/>
    <w:rsid w:val="00275D3B"/>
    <w:rsid w:val="00275F85"/>
    <w:rsid w:val="00277957"/>
    <w:rsid w:val="00281EF3"/>
    <w:rsid w:val="00284278"/>
    <w:rsid w:val="00297EDF"/>
    <w:rsid w:val="002A5C9D"/>
    <w:rsid w:val="002B3370"/>
    <w:rsid w:val="002C1ED0"/>
    <w:rsid w:val="002C598C"/>
    <w:rsid w:val="002D00AB"/>
    <w:rsid w:val="002D78E8"/>
    <w:rsid w:val="002F5B13"/>
    <w:rsid w:val="00305AC6"/>
    <w:rsid w:val="00307859"/>
    <w:rsid w:val="00307BDE"/>
    <w:rsid w:val="003154AE"/>
    <w:rsid w:val="0031769C"/>
    <w:rsid w:val="003212DA"/>
    <w:rsid w:val="00321369"/>
    <w:rsid w:val="00340098"/>
    <w:rsid w:val="0035340E"/>
    <w:rsid w:val="00361BA1"/>
    <w:rsid w:val="00366215"/>
    <w:rsid w:val="00370B83"/>
    <w:rsid w:val="00397E19"/>
    <w:rsid w:val="003A2CCC"/>
    <w:rsid w:val="003A46FC"/>
    <w:rsid w:val="003A6BDA"/>
    <w:rsid w:val="003B16AA"/>
    <w:rsid w:val="003C3446"/>
    <w:rsid w:val="003C51EE"/>
    <w:rsid w:val="003C5853"/>
    <w:rsid w:val="003C6021"/>
    <w:rsid w:val="003E06BD"/>
    <w:rsid w:val="003F25E1"/>
    <w:rsid w:val="00402993"/>
    <w:rsid w:val="0040725F"/>
    <w:rsid w:val="004249D7"/>
    <w:rsid w:val="00430E34"/>
    <w:rsid w:val="00440F52"/>
    <w:rsid w:val="00450EEF"/>
    <w:rsid w:val="00453C43"/>
    <w:rsid w:val="00457E4B"/>
    <w:rsid w:val="0047279C"/>
    <w:rsid w:val="004734E3"/>
    <w:rsid w:val="00476BB6"/>
    <w:rsid w:val="00481270"/>
    <w:rsid w:val="00483FDC"/>
    <w:rsid w:val="00495C5C"/>
    <w:rsid w:val="004A1A1F"/>
    <w:rsid w:val="004A72CC"/>
    <w:rsid w:val="004B3A5D"/>
    <w:rsid w:val="004B4813"/>
    <w:rsid w:val="004C4A16"/>
    <w:rsid w:val="004D1D93"/>
    <w:rsid w:val="004D7B41"/>
    <w:rsid w:val="004E1D27"/>
    <w:rsid w:val="004E298B"/>
    <w:rsid w:val="004F0632"/>
    <w:rsid w:val="004F5D8B"/>
    <w:rsid w:val="004F6EF7"/>
    <w:rsid w:val="00501D1E"/>
    <w:rsid w:val="00507CFE"/>
    <w:rsid w:val="005224A9"/>
    <w:rsid w:val="00537711"/>
    <w:rsid w:val="0054588E"/>
    <w:rsid w:val="0056707D"/>
    <w:rsid w:val="005757EB"/>
    <w:rsid w:val="005818BE"/>
    <w:rsid w:val="00582244"/>
    <w:rsid w:val="00586ABE"/>
    <w:rsid w:val="00591529"/>
    <w:rsid w:val="005A1950"/>
    <w:rsid w:val="005A78E5"/>
    <w:rsid w:val="005A7E32"/>
    <w:rsid w:val="005B6B6B"/>
    <w:rsid w:val="005C229B"/>
    <w:rsid w:val="005D6C87"/>
    <w:rsid w:val="005D7DF9"/>
    <w:rsid w:val="005E16C1"/>
    <w:rsid w:val="005E7E0F"/>
    <w:rsid w:val="005F2589"/>
    <w:rsid w:val="005F3643"/>
    <w:rsid w:val="005F60E8"/>
    <w:rsid w:val="005F6435"/>
    <w:rsid w:val="005F64E4"/>
    <w:rsid w:val="0060781B"/>
    <w:rsid w:val="006158D3"/>
    <w:rsid w:val="00616195"/>
    <w:rsid w:val="00621451"/>
    <w:rsid w:val="00626483"/>
    <w:rsid w:val="006275BF"/>
    <w:rsid w:val="00641302"/>
    <w:rsid w:val="00644051"/>
    <w:rsid w:val="006541F7"/>
    <w:rsid w:val="00655F5D"/>
    <w:rsid w:val="00667A75"/>
    <w:rsid w:val="00673276"/>
    <w:rsid w:val="006762F7"/>
    <w:rsid w:val="006961FF"/>
    <w:rsid w:val="006A1DF8"/>
    <w:rsid w:val="006A6803"/>
    <w:rsid w:val="006B658D"/>
    <w:rsid w:val="006C3A10"/>
    <w:rsid w:val="006C52DC"/>
    <w:rsid w:val="006C7B85"/>
    <w:rsid w:val="006D18B8"/>
    <w:rsid w:val="006D1AEB"/>
    <w:rsid w:val="006D7D74"/>
    <w:rsid w:val="006E0E8C"/>
    <w:rsid w:val="006E23A6"/>
    <w:rsid w:val="006F25BD"/>
    <w:rsid w:val="006F2B19"/>
    <w:rsid w:val="006F697D"/>
    <w:rsid w:val="00705B4E"/>
    <w:rsid w:val="00714EF3"/>
    <w:rsid w:val="007179E3"/>
    <w:rsid w:val="00735170"/>
    <w:rsid w:val="007361F2"/>
    <w:rsid w:val="00761D24"/>
    <w:rsid w:val="007832A1"/>
    <w:rsid w:val="0078388E"/>
    <w:rsid w:val="00791826"/>
    <w:rsid w:val="00794261"/>
    <w:rsid w:val="007978F7"/>
    <w:rsid w:val="007A3750"/>
    <w:rsid w:val="007A440F"/>
    <w:rsid w:val="007A680E"/>
    <w:rsid w:val="007C4A1E"/>
    <w:rsid w:val="007C6C40"/>
    <w:rsid w:val="007E0500"/>
    <w:rsid w:val="007E08D0"/>
    <w:rsid w:val="007E4AAA"/>
    <w:rsid w:val="007F3A4D"/>
    <w:rsid w:val="007F7DC5"/>
    <w:rsid w:val="00801891"/>
    <w:rsid w:val="00801C08"/>
    <w:rsid w:val="0080444E"/>
    <w:rsid w:val="00815ECF"/>
    <w:rsid w:val="00820A8C"/>
    <w:rsid w:val="0082276B"/>
    <w:rsid w:val="00822F58"/>
    <w:rsid w:val="0083728C"/>
    <w:rsid w:val="00847935"/>
    <w:rsid w:val="00850AA1"/>
    <w:rsid w:val="00862C11"/>
    <w:rsid w:val="00870B8A"/>
    <w:rsid w:val="00874DFD"/>
    <w:rsid w:val="00894076"/>
    <w:rsid w:val="008943BC"/>
    <w:rsid w:val="008A2407"/>
    <w:rsid w:val="008A3EE4"/>
    <w:rsid w:val="008B23B3"/>
    <w:rsid w:val="008B275D"/>
    <w:rsid w:val="008B605B"/>
    <w:rsid w:val="008B712D"/>
    <w:rsid w:val="008C05C9"/>
    <w:rsid w:val="008C2934"/>
    <w:rsid w:val="008D161A"/>
    <w:rsid w:val="008D532E"/>
    <w:rsid w:val="008E04E6"/>
    <w:rsid w:val="008E1337"/>
    <w:rsid w:val="008F37A9"/>
    <w:rsid w:val="008F4B57"/>
    <w:rsid w:val="008F6A66"/>
    <w:rsid w:val="009047CD"/>
    <w:rsid w:val="00917C62"/>
    <w:rsid w:val="00927D85"/>
    <w:rsid w:val="00936832"/>
    <w:rsid w:val="009453CE"/>
    <w:rsid w:val="00953E78"/>
    <w:rsid w:val="00957443"/>
    <w:rsid w:val="0096279B"/>
    <w:rsid w:val="00963AEB"/>
    <w:rsid w:val="009669FB"/>
    <w:rsid w:val="00970CA9"/>
    <w:rsid w:val="009908BD"/>
    <w:rsid w:val="00996164"/>
    <w:rsid w:val="009A21E5"/>
    <w:rsid w:val="009A32D5"/>
    <w:rsid w:val="009A6984"/>
    <w:rsid w:val="009A7532"/>
    <w:rsid w:val="009B33FA"/>
    <w:rsid w:val="009B4266"/>
    <w:rsid w:val="009B466E"/>
    <w:rsid w:val="009B67CF"/>
    <w:rsid w:val="009B73B0"/>
    <w:rsid w:val="009D11A8"/>
    <w:rsid w:val="009D7584"/>
    <w:rsid w:val="009E1B50"/>
    <w:rsid w:val="009E4547"/>
    <w:rsid w:val="009F7AFD"/>
    <w:rsid w:val="00A0352D"/>
    <w:rsid w:val="00A0514F"/>
    <w:rsid w:val="00A1379B"/>
    <w:rsid w:val="00A15925"/>
    <w:rsid w:val="00A1700A"/>
    <w:rsid w:val="00A2307C"/>
    <w:rsid w:val="00A25830"/>
    <w:rsid w:val="00A318C8"/>
    <w:rsid w:val="00A37AB6"/>
    <w:rsid w:val="00A41EF0"/>
    <w:rsid w:val="00A43C82"/>
    <w:rsid w:val="00A47A02"/>
    <w:rsid w:val="00A569A3"/>
    <w:rsid w:val="00A56DF0"/>
    <w:rsid w:val="00A663AF"/>
    <w:rsid w:val="00A70091"/>
    <w:rsid w:val="00A828A9"/>
    <w:rsid w:val="00A84C8A"/>
    <w:rsid w:val="00A958DE"/>
    <w:rsid w:val="00A96EFC"/>
    <w:rsid w:val="00AA7B21"/>
    <w:rsid w:val="00AB31C0"/>
    <w:rsid w:val="00AC5BED"/>
    <w:rsid w:val="00AE23E9"/>
    <w:rsid w:val="00B0382D"/>
    <w:rsid w:val="00B063C5"/>
    <w:rsid w:val="00B07A6D"/>
    <w:rsid w:val="00B07BC1"/>
    <w:rsid w:val="00B10A49"/>
    <w:rsid w:val="00B10E88"/>
    <w:rsid w:val="00B11E96"/>
    <w:rsid w:val="00B23265"/>
    <w:rsid w:val="00B25603"/>
    <w:rsid w:val="00B33A27"/>
    <w:rsid w:val="00B36E98"/>
    <w:rsid w:val="00B4795A"/>
    <w:rsid w:val="00B55FA3"/>
    <w:rsid w:val="00B76B2B"/>
    <w:rsid w:val="00B84D90"/>
    <w:rsid w:val="00B8543A"/>
    <w:rsid w:val="00B93116"/>
    <w:rsid w:val="00B95BFD"/>
    <w:rsid w:val="00BA1D98"/>
    <w:rsid w:val="00BA3764"/>
    <w:rsid w:val="00BA701E"/>
    <w:rsid w:val="00BB62A5"/>
    <w:rsid w:val="00BB71E5"/>
    <w:rsid w:val="00BB7899"/>
    <w:rsid w:val="00BD3358"/>
    <w:rsid w:val="00BE19E5"/>
    <w:rsid w:val="00BE3A83"/>
    <w:rsid w:val="00C0000B"/>
    <w:rsid w:val="00C03752"/>
    <w:rsid w:val="00C03997"/>
    <w:rsid w:val="00C06391"/>
    <w:rsid w:val="00C0644B"/>
    <w:rsid w:val="00C15A76"/>
    <w:rsid w:val="00C1717D"/>
    <w:rsid w:val="00C216EE"/>
    <w:rsid w:val="00C251F2"/>
    <w:rsid w:val="00C255F3"/>
    <w:rsid w:val="00C43EDF"/>
    <w:rsid w:val="00C45846"/>
    <w:rsid w:val="00C4761E"/>
    <w:rsid w:val="00C7302F"/>
    <w:rsid w:val="00C73DF1"/>
    <w:rsid w:val="00C76A84"/>
    <w:rsid w:val="00C77474"/>
    <w:rsid w:val="00C81DD7"/>
    <w:rsid w:val="00C86D9B"/>
    <w:rsid w:val="00CA5248"/>
    <w:rsid w:val="00CC3546"/>
    <w:rsid w:val="00CC6733"/>
    <w:rsid w:val="00CC7A49"/>
    <w:rsid w:val="00CD034F"/>
    <w:rsid w:val="00CD45B8"/>
    <w:rsid w:val="00CE0E75"/>
    <w:rsid w:val="00CE4790"/>
    <w:rsid w:val="00CE4DD8"/>
    <w:rsid w:val="00CE4DEA"/>
    <w:rsid w:val="00CF023B"/>
    <w:rsid w:val="00CF5A82"/>
    <w:rsid w:val="00CF785E"/>
    <w:rsid w:val="00D07268"/>
    <w:rsid w:val="00D20D41"/>
    <w:rsid w:val="00D21824"/>
    <w:rsid w:val="00D30FD2"/>
    <w:rsid w:val="00D35726"/>
    <w:rsid w:val="00D53BD4"/>
    <w:rsid w:val="00D5668B"/>
    <w:rsid w:val="00DA057A"/>
    <w:rsid w:val="00DA629B"/>
    <w:rsid w:val="00DB398C"/>
    <w:rsid w:val="00DB4AE5"/>
    <w:rsid w:val="00DD134D"/>
    <w:rsid w:val="00DE2270"/>
    <w:rsid w:val="00DE35A9"/>
    <w:rsid w:val="00DE3D62"/>
    <w:rsid w:val="00DE5EEE"/>
    <w:rsid w:val="00DE7CCD"/>
    <w:rsid w:val="00DF2132"/>
    <w:rsid w:val="00DF2412"/>
    <w:rsid w:val="00DF5990"/>
    <w:rsid w:val="00DF732F"/>
    <w:rsid w:val="00E04E8D"/>
    <w:rsid w:val="00E076F5"/>
    <w:rsid w:val="00E07C80"/>
    <w:rsid w:val="00E1644A"/>
    <w:rsid w:val="00E20770"/>
    <w:rsid w:val="00E20EE6"/>
    <w:rsid w:val="00E22D30"/>
    <w:rsid w:val="00E2302A"/>
    <w:rsid w:val="00E34851"/>
    <w:rsid w:val="00E41CCF"/>
    <w:rsid w:val="00E4342F"/>
    <w:rsid w:val="00E512A3"/>
    <w:rsid w:val="00E56B28"/>
    <w:rsid w:val="00E8047F"/>
    <w:rsid w:val="00E812AD"/>
    <w:rsid w:val="00E83BBB"/>
    <w:rsid w:val="00E91574"/>
    <w:rsid w:val="00E97DBC"/>
    <w:rsid w:val="00EA222D"/>
    <w:rsid w:val="00EB0F25"/>
    <w:rsid w:val="00EB1262"/>
    <w:rsid w:val="00EB26BB"/>
    <w:rsid w:val="00EB4AA8"/>
    <w:rsid w:val="00EC6B85"/>
    <w:rsid w:val="00EE5C30"/>
    <w:rsid w:val="00EE7EF9"/>
    <w:rsid w:val="00EF02ED"/>
    <w:rsid w:val="00F136F6"/>
    <w:rsid w:val="00F21B77"/>
    <w:rsid w:val="00F278A8"/>
    <w:rsid w:val="00F60DED"/>
    <w:rsid w:val="00F77473"/>
    <w:rsid w:val="00F815A8"/>
    <w:rsid w:val="00F83093"/>
    <w:rsid w:val="00F95AA7"/>
    <w:rsid w:val="00FB1BDE"/>
    <w:rsid w:val="00FB2878"/>
    <w:rsid w:val="00FB4AEE"/>
    <w:rsid w:val="00FB7631"/>
    <w:rsid w:val="00FC24F8"/>
    <w:rsid w:val="00FD5876"/>
    <w:rsid w:val="00FE3BC5"/>
    <w:rsid w:val="00FF0042"/>
    <w:rsid w:val="00FF0718"/>
    <w:rsid w:val="00FF3A3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10B307-0C3C-4FE8-97EE-6619E8F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03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paragraph" w:customStyle="1" w:styleId="CorpoA">
    <w:name w:val="Corpo A"/>
    <w:rsid w:val="00E4342F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idefault">
    <w:name w:val="Di default"/>
    <w:rsid w:val="00201D8B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201D8B"/>
    <w:pPr>
      <w:numPr>
        <w:numId w:val="24"/>
      </w:numPr>
    </w:pPr>
  </w:style>
  <w:style w:type="paragraph" w:customStyle="1" w:styleId="Standard">
    <w:name w:val="Standard"/>
    <w:rsid w:val="00705B4E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03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034F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CD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1\Documents\Carta%20intestata%202019\Modello%20circolari%202019%20no%20prote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7919-319A-4BB0-BE44-AEA1FC1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2019 no protezione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Mariagrazia Ciambellotti</cp:lastModifiedBy>
  <cp:revision>2</cp:revision>
  <cp:lastPrinted>2021-10-18T10:40:00Z</cp:lastPrinted>
  <dcterms:created xsi:type="dcterms:W3CDTF">2021-10-23T08:09:00Z</dcterms:created>
  <dcterms:modified xsi:type="dcterms:W3CDTF">2021-10-23T08:09:00Z</dcterms:modified>
</cp:coreProperties>
</file>