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0E" w:rsidRDefault="0088380E" w:rsidP="0001608D">
      <w:pPr>
        <w:rPr>
          <w:sz w:val="28"/>
          <w:szCs w:val="28"/>
        </w:rPr>
      </w:pPr>
      <w:bookmarkStart w:id="0" w:name="_GoBack"/>
      <w:bookmarkEnd w:id="0"/>
    </w:p>
    <w:p w:rsidR="00123772" w:rsidRPr="00123772" w:rsidRDefault="00123772" w:rsidP="0001608D">
      <w:pPr>
        <w:rPr>
          <w:sz w:val="28"/>
          <w:szCs w:val="28"/>
        </w:rPr>
      </w:pPr>
      <w:r w:rsidRPr="00123772">
        <w:rPr>
          <w:sz w:val="28"/>
          <w:szCs w:val="28"/>
        </w:rPr>
        <w:t xml:space="preserve">VERBALE DI CONSEGNA ALLA SCUOLA DEL FARMACO </w:t>
      </w:r>
    </w:p>
    <w:p w:rsidR="00123772" w:rsidRDefault="00123772" w:rsidP="00123772">
      <w:pPr>
        <w:ind w:left="6372" w:firstLine="708"/>
        <w:rPr>
          <w:sz w:val="28"/>
          <w:szCs w:val="28"/>
        </w:rPr>
      </w:pPr>
    </w:p>
    <w:p w:rsidR="00123772" w:rsidRPr="00123772" w:rsidRDefault="00123772" w:rsidP="00123772">
      <w:pPr>
        <w:ind w:left="6372"/>
      </w:pPr>
      <w:r w:rsidRPr="00123772">
        <w:t>Al fascicolo personale dello/a studente/ssa</w:t>
      </w:r>
    </w:p>
    <w:p w:rsidR="00123772" w:rsidRPr="00123772" w:rsidRDefault="00123772" w:rsidP="00123772">
      <w:pPr>
        <w:ind w:left="5664" w:firstLine="708"/>
      </w:pPr>
      <w:r w:rsidRPr="00123772">
        <w:t>Ai genitori</w:t>
      </w:r>
    </w:p>
    <w:p w:rsidR="00123772" w:rsidRPr="00123772" w:rsidRDefault="00123772" w:rsidP="0001608D"/>
    <w:p w:rsidR="00123772" w:rsidRPr="00C82270" w:rsidRDefault="00123772" w:rsidP="00123772">
      <w:pPr>
        <w:rPr>
          <w:sz w:val="18"/>
          <w:szCs w:val="18"/>
        </w:rPr>
      </w:pPr>
      <w:r>
        <w:t xml:space="preserve">Oggetto: Verbale di consegna di farmaco salvavita/indispensabile da somministrare allo/a studente/ssa _______________________________________________________ </w:t>
      </w:r>
      <w:r w:rsidRPr="00C82270">
        <w:rPr>
          <w:sz w:val="18"/>
          <w:szCs w:val="18"/>
        </w:rPr>
        <w:t>(da conservare nel suo fascicolo personale e da dare in copia ai genitori o allo studente, se maggiorenne)</w:t>
      </w:r>
    </w:p>
    <w:p w:rsidR="00123772" w:rsidRDefault="00123772" w:rsidP="00123772"/>
    <w:p w:rsidR="00123772" w:rsidRDefault="00123772" w:rsidP="00123772">
      <w:pPr>
        <w:spacing w:line="360" w:lineRule="auto"/>
      </w:pPr>
      <w:r>
        <w:t xml:space="preserve">In data__________alle ore_________, la/il sig./sig.ra______________________________, </w:t>
      </w:r>
    </w:p>
    <w:p w:rsidR="00123772" w:rsidRPr="00123772" w:rsidRDefault="00123772" w:rsidP="00123772">
      <w:pPr>
        <w:spacing w:line="360" w:lineRule="auto"/>
        <w:rPr>
          <w:sz w:val="18"/>
          <w:szCs w:val="18"/>
        </w:rPr>
      </w:pPr>
      <w:r w:rsidRPr="00123772">
        <w:rPr>
          <w:sz w:val="18"/>
          <w:szCs w:val="18"/>
        </w:rPr>
        <w:t xml:space="preserve">(barrare la voce che corrisponde) </w:t>
      </w:r>
    </w:p>
    <w:p w:rsidR="00123772" w:rsidRDefault="00123772" w:rsidP="00123772">
      <w:pPr>
        <w:spacing w:line="276" w:lineRule="auto"/>
      </w:pPr>
      <w:r>
        <w:t xml:space="preserve">□ genitore dello/a studente/ssa_____________________ (oppure) </w:t>
      </w:r>
    </w:p>
    <w:p w:rsidR="00123772" w:rsidRDefault="00123772" w:rsidP="00123772">
      <w:pPr>
        <w:spacing w:line="276" w:lineRule="auto"/>
      </w:pPr>
      <w:r>
        <w:t>□ esercente la potestà genitoriale sul</w:t>
      </w:r>
      <w:r w:rsidR="0088380E">
        <w:t>lo/a studente/ssa</w:t>
      </w:r>
      <w:r>
        <w:t xml:space="preserve"> _______________________ </w:t>
      </w:r>
    </w:p>
    <w:p w:rsidR="00123772" w:rsidRPr="00123772" w:rsidRDefault="00123772" w:rsidP="00123772">
      <w:pPr>
        <w:spacing w:line="276" w:lineRule="auto"/>
        <w:rPr>
          <w:sz w:val="18"/>
          <w:szCs w:val="18"/>
        </w:rPr>
      </w:pPr>
      <w:r w:rsidRPr="00123772">
        <w:rPr>
          <w:sz w:val="18"/>
          <w:szCs w:val="18"/>
        </w:rPr>
        <w:t xml:space="preserve">(oppure in caso di </w:t>
      </w:r>
      <w:r w:rsidR="0088380E">
        <w:rPr>
          <w:sz w:val="18"/>
          <w:szCs w:val="18"/>
        </w:rPr>
        <w:t>studente/ssa</w:t>
      </w:r>
      <w:r w:rsidRPr="00123772">
        <w:rPr>
          <w:sz w:val="18"/>
          <w:szCs w:val="18"/>
        </w:rPr>
        <w:t xml:space="preserve"> maggiorenne) </w:t>
      </w:r>
    </w:p>
    <w:p w:rsidR="00123772" w:rsidRDefault="00123772" w:rsidP="00123772">
      <w:pPr>
        <w:spacing w:line="276" w:lineRule="auto"/>
      </w:pPr>
      <w:r>
        <w:t xml:space="preserve">□ lo studente/ssa ____________________________, nato a ______________________, il___/___/_____ e residente a_________________________, iscritto alla classe ____, sez. __, dell’Istituto _________________________________________, </w:t>
      </w:r>
    </w:p>
    <w:p w:rsidR="00123772" w:rsidRDefault="00123772" w:rsidP="0088380E">
      <w:pPr>
        <w:spacing w:line="276" w:lineRule="auto"/>
      </w:pPr>
      <w:r>
        <w:t>consegna all’incaricato, Sig./Sig.ra______________________, individuato nel Piano di intervento personalizzato prot. ______ n_________ un flacone nuovo ed integro del/i farmaco/i: 1)___________________________________________________ 2)___________________________________________________ da somministrare all</w:t>
      </w:r>
      <w:r w:rsidR="0088380E">
        <w:t>o studente/ssa</w:t>
      </w:r>
      <w:r>
        <w:t xml:space="preserve"> _________________________ come da certificazione medica e Piano Terapeutico consegnata in segreteria, rilasciata in data ___/___/_______ dal</w:t>
      </w:r>
    </w:p>
    <w:p w:rsidR="00123772" w:rsidRDefault="00123772" w:rsidP="0088380E">
      <w:r>
        <w:t xml:space="preserve"> </w:t>
      </w:r>
      <w:r w:rsidRPr="00123772">
        <w:rPr>
          <w:sz w:val="18"/>
          <w:szCs w:val="18"/>
        </w:rPr>
        <w:t>(barrare la voce corrispondente)</w:t>
      </w:r>
      <w:r>
        <w:t xml:space="preserve">: </w:t>
      </w:r>
    </w:p>
    <w:p w:rsidR="00123772" w:rsidRDefault="00123772" w:rsidP="0088380E">
      <w:r>
        <w:t xml:space="preserve">□ Servizio di pediatria della Azienda USL _______ </w:t>
      </w:r>
    </w:p>
    <w:p w:rsidR="00123772" w:rsidRDefault="00123772" w:rsidP="0088380E">
      <w:r>
        <w:t xml:space="preserve">□ medico pediatra di libera scelta dott. _______________________________________ </w:t>
      </w:r>
    </w:p>
    <w:p w:rsidR="00123772" w:rsidRDefault="00123772" w:rsidP="0088380E">
      <w:r>
        <w:t xml:space="preserve">□ medico di medicina generale dott. ________________________________________. </w:t>
      </w:r>
    </w:p>
    <w:p w:rsidR="00123772" w:rsidRDefault="00123772" w:rsidP="0088380E">
      <w:r>
        <w:t xml:space="preserve">Il farmaco verrà conservato, conformemente alle prescrizioni contenute nel Piano terapeutico e nel Piano di intervento personalizzato, </w:t>
      </w:r>
    </w:p>
    <w:p w:rsidR="00123772" w:rsidRDefault="00123772" w:rsidP="0088380E">
      <w:r>
        <w:t xml:space="preserve"> nel seguente luogo: __________________________________________________________ </w:t>
      </w:r>
    </w:p>
    <w:p w:rsidR="00123772" w:rsidRDefault="00123772" w:rsidP="0088380E">
      <w:r>
        <w:t xml:space="preserve"> con le seguenti modalità:______________________________________________________ </w:t>
      </w:r>
    </w:p>
    <w:p w:rsidR="0088380E" w:rsidRDefault="00123772" w:rsidP="0088380E">
      <w:r>
        <w:t xml:space="preserve"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 </w:t>
      </w:r>
    </w:p>
    <w:p w:rsidR="0088380E" w:rsidRDefault="00123772" w:rsidP="0088380E">
      <w:r>
        <w:t>Luogo _______________</w:t>
      </w:r>
      <w:r w:rsidR="0088380E">
        <w:t xml:space="preserve">   </w:t>
      </w:r>
      <w:r>
        <w:t xml:space="preserve">Data___/___/_______ </w:t>
      </w:r>
    </w:p>
    <w:p w:rsidR="00B10E88" w:rsidRDefault="00123772" w:rsidP="0088380E">
      <w:r>
        <w:t>Firma dell’i</w:t>
      </w:r>
      <w:r w:rsidR="0088380E">
        <w:t>ncaricato</w:t>
      </w:r>
      <w:r w:rsidR="0088380E">
        <w:tab/>
      </w:r>
      <w:r w:rsidR="0088380E">
        <w:tab/>
      </w:r>
      <w:r w:rsidR="0088380E">
        <w:tab/>
      </w:r>
      <w:r w:rsidR="0088380E">
        <w:tab/>
      </w:r>
      <w:r w:rsidR="0088380E">
        <w:tab/>
      </w:r>
      <w:r w:rsidR="0088380E">
        <w:tab/>
      </w:r>
      <w:r>
        <w:t>Firma del genitore/dello studente ____________</w:t>
      </w:r>
      <w:r w:rsidR="0088380E">
        <w:t>______________</w:t>
      </w:r>
      <w:r>
        <w:t>__</w:t>
      </w:r>
      <w:r w:rsidR="0088380E">
        <w:t xml:space="preserve">                                    _______________________________</w:t>
      </w:r>
    </w:p>
    <w:p w:rsidR="00E812AD" w:rsidRDefault="00E812AD" w:rsidP="0088380E"/>
    <w:sectPr w:rsidR="00E812A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12" w:rsidRDefault="00CF4F12" w:rsidP="00A56DF0">
      <w:r>
        <w:separator/>
      </w:r>
    </w:p>
  </w:endnote>
  <w:endnote w:type="continuationSeparator" w:id="0">
    <w:p w:rsidR="00CF4F12" w:rsidRDefault="00CF4F12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70" w:rsidRDefault="0048127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 w:rsidR="006A1DF8">
      <w:rPr>
        <w:rFonts w:ascii="Arial" w:hAnsi="Arial" w:cs="Arial"/>
        <w:sz w:val="20"/>
        <w:szCs w:val="20"/>
      </w:rPr>
      <w:t>“Marconcino”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DF5990" w:rsidRDefault="003A6BDA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="008D161A"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DF5990" w:rsidRDefault="00DF599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477076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477076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12" w:rsidRDefault="00CF4F12" w:rsidP="00A56DF0">
      <w:r>
        <w:separator/>
      </w:r>
    </w:p>
  </w:footnote>
  <w:footnote w:type="continuationSeparator" w:id="0">
    <w:p w:rsidR="00CF4F12" w:rsidRDefault="00CF4F12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6E0E8C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BBC8A5" wp14:editId="650D425F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B82DF2" wp14:editId="5CC78B4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2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E373859" wp14:editId="57799D73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4734E3">
    <w:pPr>
      <w:pStyle w:val="Sottotitolo"/>
      <w:ind w:left="1276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250"/>
    <w:multiLevelType w:val="hybridMultilevel"/>
    <w:tmpl w:val="C5E22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5EF"/>
    <w:multiLevelType w:val="multilevel"/>
    <w:tmpl w:val="5BF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64F60"/>
    <w:multiLevelType w:val="hybridMultilevel"/>
    <w:tmpl w:val="11D439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1BD0"/>
    <w:multiLevelType w:val="hybridMultilevel"/>
    <w:tmpl w:val="102A9F76"/>
    <w:lvl w:ilvl="0" w:tplc="5F523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C59FB"/>
    <w:multiLevelType w:val="multilevel"/>
    <w:tmpl w:val="67C671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B877DDD"/>
    <w:multiLevelType w:val="hybridMultilevel"/>
    <w:tmpl w:val="6FAA4612"/>
    <w:lvl w:ilvl="0" w:tplc="BD9A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3BB5"/>
    <w:multiLevelType w:val="hybridMultilevel"/>
    <w:tmpl w:val="5DEA762C"/>
    <w:numStyleLink w:val="Puntoelenco1"/>
  </w:abstractNum>
  <w:abstractNum w:abstractNumId="8" w15:restartNumberingAfterBreak="0">
    <w:nsid w:val="17037A39"/>
    <w:multiLevelType w:val="multilevel"/>
    <w:tmpl w:val="6058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C21ED"/>
    <w:multiLevelType w:val="hybridMultilevel"/>
    <w:tmpl w:val="682A84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53455"/>
    <w:multiLevelType w:val="hybridMultilevel"/>
    <w:tmpl w:val="11D439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4550D6"/>
    <w:multiLevelType w:val="hybridMultilevel"/>
    <w:tmpl w:val="D85A92A0"/>
    <w:lvl w:ilvl="0" w:tplc="EF6A5D18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05C7DB1"/>
    <w:multiLevelType w:val="hybridMultilevel"/>
    <w:tmpl w:val="82B25B60"/>
    <w:lvl w:ilvl="0" w:tplc="C23ABD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2FE7D54"/>
    <w:multiLevelType w:val="hybridMultilevel"/>
    <w:tmpl w:val="6F302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90174"/>
    <w:multiLevelType w:val="hybridMultilevel"/>
    <w:tmpl w:val="829CF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35B"/>
    <w:multiLevelType w:val="multilevel"/>
    <w:tmpl w:val="238042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28E0C26"/>
    <w:multiLevelType w:val="hybridMultilevel"/>
    <w:tmpl w:val="AF8AD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30619"/>
    <w:multiLevelType w:val="hybridMultilevel"/>
    <w:tmpl w:val="067E79B6"/>
    <w:lvl w:ilvl="0" w:tplc="65225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582D4B"/>
    <w:multiLevelType w:val="hybridMultilevel"/>
    <w:tmpl w:val="0EB23964"/>
    <w:lvl w:ilvl="0" w:tplc="63A2D7A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51D3604C"/>
    <w:multiLevelType w:val="multilevel"/>
    <w:tmpl w:val="0E9246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3A4098B"/>
    <w:multiLevelType w:val="hybridMultilevel"/>
    <w:tmpl w:val="829CF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6E09"/>
    <w:multiLevelType w:val="hybridMultilevel"/>
    <w:tmpl w:val="5DEA762C"/>
    <w:styleLink w:val="Puntoelenco1"/>
    <w:lvl w:ilvl="0" w:tplc="D0D03578">
      <w:start w:val="1"/>
      <w:numFmt w:val="bullet"/>
      <w:lvlText w:val="•"/>
      <w:lvlJc w:val="left"/>
      <w:pPr>
        <w:ind w:left="7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A5C8E3C">
      <w:start w:val="1"/>
      <w:numFmt w:val="bullet"/>
      <w:lvlText w:val="•"/>
      <w:lvlJc w:val="left"/>
      <w:pPr>
        <w:ind w:left="86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16CE456A">
      <w:start w:val="1"/>
      <w:numFmt w:val="bullet"/>
      <w:lvlText w:val="•"/>
      <w:lvlJc w:val="left"/>
      <w:pPr>
        <w:ind w:left="108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48A2F25E">
      <w:start w:val="1"/>
      <w:numFmt w:val="bullet"/>
      <w:lvlText w:val="•"/>
      <w:lvlJc w:val="left"/>
      <w:pPr>
        <w:ind w:left="130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9B6E49E0">
      <w:start w:val="1"/>
      <w:numFmt w:val="bullet"/>
      <w:lvlText w:val="•"/>
      <w:lvlJc w:val="left"/>
      <w:pPr>
        <w:ind w:left="152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84DEC0AC">
      <w:start w:val="1"/>
      <w:numFmt w:val="bullet"/>
      <w:lvlText w:val="•"/>
      <w:lvlJc w:val="left"/>
      <w:pPr>
        <w:ind w:left="174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15A249E4">
      <w:start w:val="1"/>
      <w:numFmt w:val="bullet"/>
      <w:lvlText w:val="•"/>
      <w:lvlJc w:val="left"/>
      <w:pPr>
        <w:ind w:left="196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3AAEB808">
      <w:start w:val="1"/>
      <w:numFmt w:val="bullet"/>
      <w:lvlText w:val="•"/>
      <w:lvlJc w:val="left"/>
      <w:pPr>
        <w:ind w:left="218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91EED4E8">
      <w:start w:val="1"/>
      <w:numFmt w:val="bullet"/>
      <w:lvlText w:val="•"/>
      <w:lvlJc w:val="left"/>
      <w:pPr>
        <w:ind w:left="2409" w:hanging="42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444444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6621566C"/>
    <w:multiLevelType w:val="hybridMultilevel"/>
    <w:tmpl w:val="1CE6247E"/>
    <w:lvl w:ilvl="0" w:tplc="E99CC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35D04"/>
    <w:multiLevelType w:val="hybridMultilevel"/>
    <w:tmpl w:val="B0AC21AA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A159C"/>
    <w:multiLevelType w:val="hybridMultilevel"/>
    <w:tmpl w:val="ABA46582"/>
    <w:lvl w:ilvl="0" w:tplc="CE0EA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CE67A6"/>
    <w:multiLevelType w:val="multilevel"/>
    <w:tmpl w:val="1A6AD2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CE36A89"/>
    <w:multiLevelType w:val="hybridMultilevel"/>
    <w:tmpl w:val="E8548FA4"/>
    <w:lvl w:ilvl="0" w:tplc="B2B42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2"/>
  </w:num>
  <w:num w:numId="5">
    <w:abstractNumId w:val="5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0"/>
  </w:num>
  <w:num w:numId="12">
    <w:abstractNumId w:val="13"/>
  </w:num>
  <w:num w:numId="13">
    <w:abstractNumId w:val="10"/>
  </w:num>
  <w:num w:numId="14">
    <w:abstractNumId w:val="3"/>
  </w:num>
  <w:num w:numId="15">
    <w:abstractNumId w:val="2"/>
  </w:num>
  <w:num w:numId="16">
    <w:abstractNumId w:val="18"/>
  </w:num>
  <w:num w:numId="1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</w:num>
  <w:num w:numId="19">
    <w:abstractNumId w:val="19"/>
  </w:num>
  <w:num w:numId="20">
    <w:abstractNumId w:val="15"/>
  </w:num>
  <w:num w:numId="21">
    <w:abstractNumId w:val="26"/>
  </w:num>
  <w:num w:numId="22">
    <w:abstractNumId w:val="7"/>
  </w:num>
  <w:num w:numId="23">
    <w:abstractNumId w:val="7"/>
    <w:lvlOverride w:ilvl="0">
      <w:lvl w:ilvl="0" w:tplc="5F7CB25C">
        <w:start w:val="1"/>
        <w:numFmt w:val="bullet"/>
        <w:lvlText w:val="•"/>
        <w:lvlJc w:val="left"/>
        <w:pPr>
          <w:ind w:left="720" w:hanging="500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918028A">
        <w:start w:val="1"/>
        <w:numFmt w:val="bullet"/>
        <w:lvlText w:val="•"/>
        <w:lvlJc w:val="left"/>
        <w:pPr>
          <w:ind w:left="86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DCB6D7B8">
        <w:start w:val="1"/>
        <w:numFmt w:val="bullet"/>
        <w:lvlText w:val="•"/>
        <w:lvlJc w:val="left"/>
        <w:pPr>
          <w:ind w:left="108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6F907C4E">
        <w:start w:val="1"/>
        <w:numFmt w:val="bullet"/>
        <w:lvlText w:val="•"/>
        <w:lvlJc w:val="left"/>
        <w:pPr>
          <w:ind w:left="130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4FBC67DC">
        <w:start w:val="1"/>
        <w:numFmt w:val="bullet"/>
        <w:lvlText w:val="•"/>
        <w:lvlJc w:val="left"/>
        <w:pPr>
          <w:ind w:left="152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E9527F1A">
        <w:start w:val="1"/>
        <w:numFmt w:val="bullet"/>
        <w:lvlText w:val="•"/>
        <w:lvlJc w:val="left"/>
        <w:pPr>
          <w:ind w:left="174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729A1D78">
        <w:start w:val="1"/>
        <w:numFmt w:val="bullet"/>
        <w:lvlText w:val="•"/>
        <w:lvlJc w:val="left"/>
        <w:pPr>
          <w:ind w:left="196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DC06743C">
        <w:start w:val="1"/>
        <w:numFmt w:val="bullet"/>
        <w:lvlText w:val="•"/>
        <w:lvlJc w:val="left"/>
        <w:pPr>
          <w:ind w:left="218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BE9039E6">
        <w:start w:val="1"/>
        <w:numFmt w:val="bullet"/>
        <w:lvlText w:val="•"/>
        <w:lvlJc w:val="left"/>
        <w:pPr>
          <w:ind w:left="2409" w:hanging="429"/>
        </w:pPr>
        <w:rPr>
          <w:rFonts w:ascii="Verdana" w:eastAsia="Verdana" w:hAnsi="Verdana" w:cs="Verdan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44444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24">
    <w:abstractNumId w:val="21"/>
  </w:num>
  <w:num w:numId="25">
    <w:abstractNumId w:val="8"/>
  </w:num>
  <w:num w:numId="26">
    <w:abstractNumId w:val="1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5"/>
    <w:rsid w:val="00002632"/>
    <w:rsid w:val="00004DD2"/>
    <w:rsid w:val="00007628"/>
    <w:rsid w:val="00011813"/>
    <w:rsid w:val="0001608D"/>
    <w:rsid w:val="0002302B"/>
    <w:rsid w:val="000276EA"/>
    <w:rsid w:val="000579BB"/>
    <w:rsid w:val="00070980"/>
    <w:rsid w:val="00076C64"/>
    <w:rsid w:val="00086FEC"/>
    <w:rsid w:val="0009299F"/>
    <w:rsid w:val="00097955"/>
    <w:rsid w:val="000A566B"/>
    <w:rsid w:val="000A58A4"/>
    <w:rsid w:val="000A78A3"/>
    <w:rsid w:val="000B2A5A"/>
    <w:rsid w:val="000B2F8B"/>
    <w:rsid w:val="000C5EB8"/>
    <w:rsid w:val="000C67FD"/>
    <w:rsid w:val="000D1F2B"/>
    <w:rsid w:val="000E00E1"/>
    <w:rsid w:val="000F00CC"/>
    <w:rsid w:val="00107520"/>
    <w:rsid w:val="00123772"/>
    <w:rsid w:val="00134C54"/>
    <w:rsid w:val="00141833"/>
    <w:rsid w:val="001420AB"/>
    <w:rsid w:val="00142AC7"/>
    <w:rsid w:val="00145552"/>
    <w:rsid w:val="00151FCF"/>
    <w:rsid w:val="00153016"/>
    <w:rsid w:val="00171335"/>
    <w:rsid w:val="00180F79"/>
    <w:rsid w:val="00190FFB"/>
    <w:rsid w:val="001915A9"/>
    <w:rsid w:val="001960E4"/>
    <w:rsid w:val="00197607"/>
    <w:rsid w:val="001A066E"/>
    <w:rsid w:val="001B018E"/>
    <w:rsid w:val="001B7E59"/>
    <w:rsid w:val="001C0362"/>
    <w:rsid w:val="001C06A8"/>
    <w:rsid w:val="001C48CA"/>
    <w:rsid w:val="001D052F"/>
    <w:rsid w:val="001D6C6F"/>
    <w:rsid w:val="001D7D39"/>
    <w:rsid w:val="001E2161"/>
    <w:rsid w:val="001E3DAA"/>
    <w:rsid w:val="001E7507"/>
    <w:rsid w:val="001F73C8"/>
    <w:rsid w:val="00201D8B"/>
    <w:rsid w:val="002033AB"/>
    <w:rsid w:val="0022073A"/>
    <w:rsid w:val="002243C5"/>
    <w:rsid w:val="002244D8"/>
    <w:rsid w:val="00224CCF"/>
    <w:rsid w:val="00231579"/>
    <w:rsid w:val="00232D7C"/>
    <w:rsid w:val="00241852"/>
    <w:rsid w:val="002430D6"/>
    <w:rsid w:val="002545DD"/>
    <w:rsid w:val="00255A2E"/>
    <w:rsid w:val="002638FE"/>
    <w:rsid w:val="00267015"/>
    <w:rsid w:val="00270225"/>
    <w:rsid w:val="00275D3B"/>
    <w:rsid w:val="00275F85"/>
    <w:rsid w:val="00277957"/>
    <w:rsid w:val="00281EF3"/>
    <w:rsid w:val="00284278"/>
    <w:rsid w:val="00297EDF"/>
    <w:rsid w:val="002B3370"/>
    <w:rsid w:val="002C1ED0"/>
    <w:rsid w:val="002C598C"/>
    <w:rsid w:val="002D00AB"/>
    <w:rsid w:val="002D78E8"/>
    <w:rsid w:val="002F5B13"/>
    <w:rsid w:val="00305AC6"/>
    <w:rsid w:val="00307859"/>
    <w:rsid w:val="00307BDE"/>
    <w:rsid w:val="003154AE"/>
    <w:rsid w:val="0031769C"/>
    <w:rsid w:val="003212DA"/>
    <w:rsid w:val="00321369"/>
    <w:rsid w:val="00340098"/>
    <w:rsid w:val="0035340E"/>
    <w:rsid w:val="00361BA1"/>
    <w:rsid w:val="00366215"/>
    <w:rsid w:val="00370B83"/>
    <w:rsid w:val="00397E19"/>
    <w:rsid w:val="003A2CCC"/>
    <w:rsid w:val="003A46FC"/>
    <w:rsid w:val="003A6BDA"/>
    <w:rsid w:val="003B16AA"/>
    <w:rsid w:val="003C3446"/>
    <w:rsid w:val="003C51EE"/>
    <w:rsid w:val="003C5853"/>
    <w:rsid w:val="003C6021"/>
    <w:rsid w:val="003E06BD"/>
    <w:rsid w:val="003F25E1"/>
    <w:rsid w:val="00402993"/>
    <w:rsid w:val="0040725F"/>
    <w:rsid w:val="004249D7"/>
    <w:rsid w:val="00430E34"/>
    <w:rsid w:val="00440F52"/>
    <w:rsid w:val="00450EEF"/>
    <w:rsid w:val="00453C43"/>
    <w:rsid w:val="00457E4B"/>
    <w:rsid w:val="0047279C"/>
    <w:rsid w:val="004734E3"/>
    <w:rsid w:val="00476BB6"/>
    <w:rsid w:val="00477076"/>
    <w:rsid w:val="00481270"/>
    <w:rsid w:val="00483FDC"/>
    <w:rsid w:val="00495C5C"/>
    <w:rsid w:val="004A1A1F"/>
    <w:rsid w:val="004A72CC"/>
    <w:rsid w:val="004B3A5D"/>
    <w:rsid w:val="004B4813"/>
    <w:rsid w:val="004C4A16"/>
    <w:rsid w:val="004D1D93"/>
    <w:rsid w:val="004D7B41"/>
    <w:rsid w:val="004E1D27"/>
    <w:rsid w:val="004E298B"/>
    <w:rsid w:val="004F0632"/>
    <w:rsid w:val="004F5D8B"/>
    <w:rsid w:val="004F6EF7"/>
    <w:rsid w:val="00501D1E"/>
    <w:rsid w:val="00507CFE"/>
    <w:rsid w:val="005224A9"/>
    <w:rsid w:val="00537711"/>
    <w:rsid w:val="0054588E"/>
    <w:rsid w:val="0056707D"/>
    <w:rsid w:val="005757EB"/>
    <w:rsid w:val="005818BE"/>
    <w:rsid w:val="00582244"/>
    <w:rsid w:val="00586ABE"/>
    <w:rsid w:val="00591529"/>
    <w:rsid w:val="005A1950"/>
    <w:rsid w:val="005A78E5"/>
    <w:rsid w:val="005A7E32"/>
    <w:rsid w:val="005B6B6B"/>
    <w:rsid w:val="005C229B"/>
    <w:rsid w:val="005D6C87"/>
    <w:rsid w:val="005D7DF9"/>
    <w:rsid w:val="005E16C1"/>
    <w:rsid w:val="005E7E0F"/>
    <w:rsid w:val="005F2589"/>
    <w:rsid w:val="005F3643"/>
    <w:rsid w:val="005F60E8"/>
    <w:rsid w:val="005F64E4"/>
    <w:rsid w:val="0060781B"/>
    <w:rsid w:val="006158D3"/>
    <w:rsid w:val="00616195"/>
    <w:rsid w:val="00621451"/>
    <w:rsid w:val="00626483"/>
    <w:rsid w:val="006275BF"/>
    <w:rsid w:val="00641302"/>
    <w:rsid w:val="00644051"/>
    <w:rsid w:val="006541F7"/>
    <w:rsid w:val="00655F5D"/>
    <w:rsid w:val="00667A75"/>
    <w:rsid w:val="00673276"/>
    <w:rsid w:val="006762F7"/>
    <w:rsid w:val="006961FF"/>
    <w:rsid w:val="006A1DF8"/>
    <w:rsid w:val="006A6803"/>
    <w:rsid w:val="006B658D"/>
    <w:rsid w:val="006C3A10"/>
    <w:rsid w:val="006C52DC"/>
    <w:rsid w:val="006C7B85"/>
    <w:rsid w:val="006D18B8"/>
    <w:rsid w:val="006D1AEB"/>
    <w:rsid w:val="006D7D74"/>
    <w:rsid w:val="006E0E8C"/>
    <w:rsid w:val="006E23A6"/>
    <w:rsid w:val="006F25BD"/>
    <w:rsid w:val="006F2B19"/>
    <w:rsid w:val="006F697D"/>
    <w:rsid w:val="00705B4E"/>
    <w:rsid w:val="00714EF3"/>
    <w:rsid w:val="007179E3"/>
    <w:rsid w:val="00735170"/>
    <w:rsid w:val="007361F2"/>
    <w:rsid w:val="00761D24"/>
    <w:rsid w:val="007832A1"/>
    <w:rsid w:val="0078388E"/>
    <w:rsid w:val="00791826"/>
    <w:rsid w:val="00794261"/>
    <w:rsid w:val="007978F7"/>
    <w:rsid w:val="007A3750"/>
    <w:rsid w:val="007A440F"/>
    <w:rsid w:val="007A680E"/>
    <w:rsid w:val="007C4A1E"/>
    <w:rsid w:val="007C6C40"/>
    <w:rsid w:val="007E0500"/>
    <w:rsid w:val="007E08D0"/>
    <w:rsid w:val="007E4AAA"/>
    <w:rsid w:val="007F3A4D"/>
    <w:rsid w:val="007F7DC5"/>
    <w:rsid w:val="00801891"/>
    <w:rsid w:val="00801C08"/>
    <w:rsid w:val="0080444E"/>
    <w:rsid w:val="00815ECF"/>
    <w:rsid w:val="00820A8C"/>
    <w:rsid w:val="0082276B"/>
    <w:rsid w:val="00822F58"/>
    <w:rsid w:val="0083728C"/>
    <w:rsid w:val="00847935"/>
    <w:rsid w:val="00850AA1"/>
    <w:rsid w:val="00862C11"/>
    <w:rsid w:val="00870B8A"/>
    <w:rsid w:val="00874DFD"/>
    <w:rsid w:val="0088380E"/>
    <w:rsid w:val="00894076"/>
    <w:rsid w:val="008943BC"/>
    <w:rsid w:val="008A2407"/>
    <w:rsid w:val="008A3EE4"/>
    <w:rsid w:val="008B23B3"/>
    <w:rsid w:val="008B275D"/>
    <w:rsid w:val="008B605B"/>
    <w:rsid w:val="008B712D"/>
    <w:rsid w:val="008C05C9"/>
    <w:rsid w:val="008C2934"/>
    <w:rsid w:val="008D161A"/>
    <w:rsid w:val="008D532E"/>
    <w:rsid w:val="008E04E6"/>
    <w:rsid w:val="008E1337"/>
    <w:rsid w:val="008F37A9"/>
    <w:rsid w:val="008F4B57"/>
    <w:rsid w:val="008F6A66"/>
    <w:rsid w:val="009047CD"/>
    <w:rsid w:val="00917C62"/>
    <w:rsid w:val="00927D85"/>
    <w:rsid w:val="00936832"/>
    <w:rsid w:val="009453CE"/>
    <w:rsid w:val="00953E78"/>
    <w:rsid w:val="00957443"/>
    <w:rsid w:val="0096279B"/>
    <w:rsid w:val="00963AEB"/>
    <w:rsid w:val="009669FB"/>
    <w:rsid w:val="00970CA9"/>
    <w:rsid w:val="009908BD"/>
    <w:rsid w:val="00996164"/>
    <w:rsid w:val="009A21E5"/>
    <w:rsid w:val="009A32D5"/>
    <w:rsid w:val="009A6984"/>
    <w:rsid w:val="009A7532"/>
    <w:rsid w:val="009B33FA"/>
    <w:rsid w:val="009B4266"/>
    <w:rsid w:val="009B466E"/>
    <w:rsid w:val="009B67CF"/>
    <w:rsid w:val="009B73B0"/>
    <w:rsid w:val="009D11A8"/>
    <w:rsid w:val="009D7584"/>
    <w:rsid w:val="009E1B50"/>
    <w:rsid w:val="009E4547"/>
    <w:rsid w:val="009F7AFD"/>
    <w:rsid w:val="00A0352D"/>
    <w:rsid w:val="00A0514F"/>
    <w:rsid w:val="00A1379B"/>
    <w:rsid w:val="00A15925"/>
    <w:rsid w:val="00A2307C"/>
    <w:rsid w:val="00A25830"/>
    <w:rsid w:val="00A318C8"/>
    <w:rsid w:val="00A37AB6"/>
    <w:rsid w:val="00A41EF0"/>
    <w:rsid w:val="00A43C82"/>
    <w:rsid w:val="00A47A02"/>
    <w:rsid w:val="00A569A3"/>
    <w:rsid w:val="00A56DF0"/>
    <w:rsid w:val="00A663AF"/>
    <w:rsid w:val="00A70091"/>
    <w:rsid w:val="00A828A9"/>
    <w:rsid w:val="00A84C8A"/>
    <w:rsid w:val="00A958DE"/>
    <w:rsid w:val="00A96EFC"/>
    <w:rsid w:val="00AA7B21"/>
    <w:rsid w:val="00AB31C0"/>
    <w:rsid w:val="00AC5BED"/>
    <w:rsid w:val="00AE23E9"/>
    <w:rsid w:val="00B0382D"/>
    <w:rsid w:val="00B063C5"/>
    <w:rsid w:val="00B07A6D"/>
    <w:rsid w:val="00B07BC1"/>
    <w:rsid w:val="00B10A49"/>
    <w:rsid w:val="00B10E88"/>
    <w:rsid w:val="00B11E96"/>
    <w:rsid w:val="00B23265"/>
    <w:rsid w:val="00B25603"/>
    <w:rsid w:val="00B33A27"/>
    <w:rsid w:val="00B36E98"/>
    <w:rsid w:val="00B4795A"/>
    <w:rsid w:val="00B55FA3"/>
    <w:rsid w:val="00B76B2B"/>
    <w:rsid w:val="00B84D90"/>
    <w:rsid w:val="00B8543A"/>
    <w:rsid w:val="00B93116"/>
    <w:rsid w:val="00B95BFD"/>
    <w:rsid w:val="00BA1D98"/>
    <w:rsid w:val="00BA3764"/>
    <w:rsid w:val="00BA701E"/>
    <w:rsid w:val="00BB62A5"/>
    <w:rsid w:val="00BB71E5"/>
    <w:rsid w:val="00BB7899"/>
    <w:rsid w:val="00BE19E5"/>
    <w:rsid w:val="00BE3A83"/>
    <w:rsid w:val="00C0000B"/>
    <w:rsid w:val="00C03752"/>
    <w:rsid w:val="00C03997"/>
    <w:rsid w:val="00C06391"/>
    <w:rsid w:val="00C0644B"/>
    <w:rsid w:val="00C15A76"/>
    <w:rsid w:val="00C1717D"/>
    <w:rsid w:val="00C216EE"/>
    <w:rsid w:val="00C251F2"/>
    <w:rsid w:val="00C255F3"/>
    <w:rsid w:val="00C43EDF"/>
    <w:rsid w:val="00C45846"/>
    <w:rsid w:val="00C4761E"/>
    <w:rsid w:val="00C7302F"/>
    <w:rsid w:val="00C76A84"/>
    <w:rsid w:val="00C77474"/>
    <w:rsid w:val="00C81DD7"/>
    <w:rsid w:val="00C82270"/>
    <w:rsid w:val="00C86D9B"/>
    <w:rsid w:val="00CA5248"/>
    <w:rsid w:val="00CC3546"/>
    <w:rsid w:val="00CC6733"/>
    <w:rsid w:val="00CC7A49"/>
    <w:rsid w:val="00CD034F"/>
    <w:rsid w:val="00CD45B8"/>
    <w:rsid w:val="00CE0E75"/>
    <w:rsid w:val="00CE4790"/>
    <w:rsid w:val="00CE4DD8"/>
    <w:rsid w:val="00CE4DEA"/>
    <w:rsid w:val="00CF023B"/>
    <w:rsid w:val="00CF4F12"/>
    <w:rsid w:val="00CF5A82"/>
    <w:rsid w:val="00CF785E"/>
    <w:rsid w:val="00D07268"/>
    <w:rsid w:val="00D20D41"/>
    <w:rsid w:val="00D21824"/>
    <w:rsid w:val="00D30FD2"/>
    <w:rsid w:val="00D35726"/>
    <w:rsid w:val="00D53BD4"/>
    <w:rsid w:val="00D5668B"/>
    <w:rsid w:val="00DA057A"/>
    <w:rsid w:val="00DA629B"/>
    <w:rsid w:val="00DB398C"/>
    <w:rsid w:val="00DB4AE5"/>
    <w:rsid w:val="00DD134D"/>
    <w:rsid w:val="00DE2270"/>
    <w:rsid w:val="00DE35A9"/>
    <w:rsid w:val="00DE3D62"/>
    <w:rsid w:val="00DE5EEE"/>
    <w:rsid w:val="00DE7CCD"/>
    <w:rsid w:val="00DF2132"/>
    <w:rsid w:val="00DF2412"/>
    <w:rsid w:val="00DF5990"/>
    <w:rsid w:val="00DF732F"/>
    <w:rsid w:val="00E04E8D"/>
    <w:rsid w:val="00E076F5"/>
    <w:rsid w:val="00E07C80"/>
    <w:rsid w:val="00E1644A"/>
    <w:rsid w:val="00E20770"/>
    <w:rsid w:val="00E20EE6"/>
    <w:rsid w:val="00E22D30"/>
    <w:rsid w:val="00E2302A"/>
    <w:rsid w:val="00E34851"/>
    <w:rsid w:val="00E41CCF"/>
    <w:rsid w:val="00E4342F"/>
    <w:rsid w:val="00E512A3"/>
    <w:rsid w:val="00E56B28"/>
    <w:rsid w:val="00E8047F"/>
    <w:rsid w:val="00E812AD"/>
    <w:rsid w:val="00E83BBB"/>
    <w:rsid w:val="00E91574"/>
    <w:rsid w:val="00E97DBC"/>
    <w:rsid w:val="00EA222D"/>
    <w:rsid w:val="00EB1262"/>
    <w:rsid w:val="00EB26BB"/>
    <w:rsid w:val="00EB4AA8"/>
    <w:rsid w:val="00EC6B85"/>
    <w:rsid w:val="00EE5C30"/>
    <w:rsid w:val="00EE7EF9"/>
    <w:rsid w:val="00EF02ED"/>
    <w:rsid w:val="00F136F6"/>
    <w:rsid w:val="00F21B77"/>
    <w:rsid w:val="00F278A8"/>
    <w:rsid w:val="00F60DED"/>
    <w:rsid w:val="00F77473"/>
    <w:rsid w:val="00F815A8"/>
    <w:rsid w:val="00F83093"/>
    <w:rsid w:val="00F95AA7"/>
    <w:rsid w:val="00FB1BDE"/>
    <w:rsid w:val="00FB2878"/>
    <w:rsid w:val="00FB4AEE"/>
    <w:rsid w:val="00FB7631"/>
    <w:rsid w:val="00FC24F8"/>
    <w:rsid w:val="00FD5876"/>
    <w:rsid w:val="00FE3BC5"/>
    <w:rsid w:val="00FF0042"/>
    <w:rsid w:val="00FF0718"/>
    <w:rsid w:val="00FF3A3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10B307-0C3C-4FE8-97EE-6619E8F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03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paragraph" w:customStyle="1" w:styleId="CorpoA">
    <w:name w:val="Corpo A"/>
    <w:rsid w:val="00E4342F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Didefault">
    <w:name w:val="Di default"/>
    <w:rsid w:val="00201D8B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201D8B"/>
    <w:pPr>
      <w:numPr>
        <w:numId w:val="24"/>
      </w:numPr>
    </w:pPr>
  </w:style>
  <w:style w:type="paragraph" w:customStyle="1" w:styleId="Standard">
    <w:name w:val="Standard"/>
    <w:rsid w:val="00705B4E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03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034F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rsid w:val="00CD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ocuments\Carta%20intestata%202019\Modello%20circolari%202019%20no%20prot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6CA7-7F13-48DF-B4DD-C535DC2B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2019 no protezione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Mariagrazia Ciambellotti</cp:lastModifiedBy>
  <cp:revision>2</cp:revision>
  <cp:lastPrinted>2021-10-18T10:40:00Z</cp:lastPrinted>
  <dcterms:created xsi:type="dcterms:W3CDTF">2021-10-23T08:09:00Z</dcterms:created>
  <dcterms:modified xsi:type="dcterms:W3CDTF">2021-10-23T08:09:00Z</dcterms:modified>
</cp:coreProperties>
</file>