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DA" w:rsidRDefault="006D0ADA" w:rsidP="00E25407">
      <w:pPr>
        <w:pStyle w:val="Titolo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4E70" w:rsidRPr="00564D9C" w:rsidRDefault="00464E70" w:rsidP="00564D9C">
      <w:pPr>
        <w:pStyle w:val="Titolo"/>
        <w:ind w:left="7080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 xml:space="preserve">Prato, 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proofErr w:type="gramStart"/>
      <w:r w:rsidRPr="00564D9C">
        <w:rPr>
          <w:rFonts w:ascii="Arial" w:hAnsi="Arial" w:cs="Arial"/>
          <w:sz w:val="22"/>
          <w:szCs w:val="22"/>
        </w:rPr>
        <w:t>Ai  Genitori</w:t>
      </w:r>
      <w:proofErr w:type="gramEnd"/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  <w:t>Dell’alunno/a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464E70" w:rsidRPr="00564D9C" w:rsidRDefault="00564D9C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="00464E70" w:rsidRPr="00564D9C">
        <w:rPr>
          <w:rFonts w:ascii="Arial" w:hAnsi="Arial" w:cs="Arial"/>
          <w:sz w:val="22"/>
          <w:szCs w:val="22"/>
        </w:rPr>
        <w:tab/>
        <w:t>____________________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</w:r>
      <w:r w:rsidRPr="00564D9C">
        <w:rPr>
          <w:rFonts w:ascii="Arial" w:hAnsi="Arial" w:cs="Arial"/>
          <w:sz w:val="22"/>
          <w:szCs w:val="22"/>
        </w:rPr>
        <w:tab/>
        <w:t>Classe _____________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 xml:space="preserve">OGGETTO: Situazione didattica.               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464E70" w:rsidRPr="00564D9C" w:rsidRDefault="00464E70" w:rsidP="00464E70">
      <w:pPr>
        <w:pStyle w:val="Titolo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564D9C">
        <w:rPr>
          <w:rFonts w:ascii="Arial" w:hAnsi="Arial" w:cs="Arial"/>
          <w:sz w:val="22"/>
          <w:szCs w:val="22"/>
        </w:rPr>
        <w:tab/>
        <w:t>Con la presente si comunica che Vostro/a figlio/a presenta insufficienze nelle seguenti discipline:</w:t>
      </w:r>
    </w:p>
    <w:p w:rsidR="00464E70" w:rsidRPr="00564D9C" w:rsidRDefault="00464E70" w:rsidP="00464E70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</w:tblGrid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0" w:rsidRPr="00564D9C" w:rsidRDefault="00464E70" w:rsidP="006254D8">
            <w:pPr>
              <w:pStyle w:val="Titolo"/>
              <w:rPr>
                <w:rFonts w:ascii="Arial" w:hAnsi="Arial" w:cs="Arial"/>
                <w:b/>
                <w:sz w:val="22"/>
                <w:szCs w:val="22"/>
              </w:rPr>
            </w:pPr>
            <w:r w:rsidRPr="00564D9C">
              <w:rPr>
                <w:rFonts w:ascii="Arial" w:hAnsi="Arial" w:cs="Arial"/>
                <w:b/>
                <w:sz w:val="22"/>
                <w:szCs w:val="22"/>
              </w:rPr>
              <w:t>MATERIE</w:t>
            </w: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E70" w:rsidRPr="00564D9C" w:rsidTr="006254D8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0" w:rsidRPr="00564D9C" w:rsidRDefault="00464E70" w:rsidP="006254D8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E70" w:rsidRDefault="00464E70" w:rsidP="00464E70">
      <w:pPr>
        <w:pStyle w:val="Titolo"/>
        <w:jc w:val="left"/>
        <w:rPr>
          <w:rFonts w:ascii="Arial" w:hAnsi="Arial" w:cs="Arial"/>
          <w:b/>
          <w:sz w:val="22"/>
          <w:szCs w:val="22"/>
        </w:rPr>
      </w:pPr>
      <w:r w:rsidRPr="00564D9C">
        <w:rPr>
          <w:rFonts w:ascii="Arial" w:hAnsi="Arial" w:cs="Arial"/>
          <w:b/>
          <w:sz w:val="22"/>
          <w:szCs w:val="22"/>
        </w:rPr>
        <w:t xml:space="preserve"> </w:t>
      </w:r>
    </w:p>
    <w:p w:rsidR="00564D9C" w:rsidRPr="00564D9C" w:rsidRDefault="00564D9C" w:rsidP="00464E70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464E70" w:rsidRPr="00564D9C" w:rsidRDefault="00564D9C" w:rsidP="00464E70">
      <w:pPr>
        <w:ind w:left="5664" w:firstLine="708"/>
        <w:jc w:val="both"/>
      </w:pPr>
      <w:r w:rsidRPr="00564D9C">
        <w:rPr>
          <w:sz w:val="22"/>
          <w:szCs w:val="22"/>
        </w:rPr>
        <w:t xml:space="preserve">     </w:t>
      </w:r>
      <w:r w:rsidR="00464E70" w:rsidRPr="00564D9C">
        <w:t>f.to</w:t>
      </w:r>
    </w:p>
    <w:p w:rsidR="00464E70" w:rsidRPr="00564D9C" w:rsidRDefault="00464E70" w:rsidP="00464E70"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  <w:t xml:space="preserve">IL DIRIGENTE SCOLASTICO  </w:t>
      </w:r>
    </w:p>
    <w:p w:rsidR="00464E70" w:rsidRPr="00564D9C" w:rsidRDefault="00464E70" w:rsidP="00464E70">
      <w:pPr>
        <w:rPr>
          <w:rFonts w:ascii="Calibri,BoldItalic" w:eastAsia="Calibri" w:hAnsi="Calibri,BoldItalic" w:cs="Calibri,BoldItalic"/>
          <w:b/>
          <w:bCs/>
          <w:i/>
          <w:iCs/>
        </w:rPr>
      </w:pPr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</w:r>
      <w:r w:rsidRPr="00564D9C">
        <w:tab/>
        <w:t xml:space="preserve">    </w:t>
      </w:r>
      <w:r w:rsidRPr="00564D9C">
        <w:tab/>
      </w:r>
      <w:r w:rsidR="00564D9C" w:rsidRPr="00564D9C">
        <w:t xml:space="preserve">       </w:t>
      </w:r>
      <w:r w:rsidR="00564D9C" w:rsidRPr="00564D9C">
        <w:rPr>
          <w:b/>
          <w:i/>
        </w:rPr>
        <w:t>Dott.ssa Mariagrazia Ciambellotti</w:t>
      </w:r>
    </w:p>
    <w:p w:rsidR="00464E70" w:rsidRPr="00564D9C" w:rsidRDefault="00464E70" w:rsidP="00464E70">
      <w:pPr>
        <w:autoSpaceDE w:val="0"/>
        <w:autoSpaceDN w:val="0"/>
        <w:adjustRightInd w:val="0"/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</w:pP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>“Firma autografa sostituita a mezzo stampa</w:t>
      </w:r>
    </w:p>
    <w:p w:rsidR="00464E70" w:rsidRPr="00564D9C" w:rsidRDefault="00464E70" w:rsidP="00464E70">
      <w:pPr>
        <w:rPr>
          <w:sz w:val="22"/>
          <w:szCs w:val="22"/>
        </w:rPr>
      </w:pP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r w:rsid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ab/>
      </w:r>
      <w:proofErr w:type="gramStart"/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>ai</w:t>
      </w:r>
      <w:proofErr w:type="gramEnd"/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 xml:space="preserve"> sensi dell’art. 3, comma 2, del </w:t>
      </w:r>
      <w:proofErr w:type="spellStart"/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>D.Lgs.</w:t>
      </w:r>
      <w:proofErr w:type="spellEnd"/>
      <w:r w:rsidRPr="00564D9C">
        <w:rPr>
          <w:rFonts w:ascii="Calibri,BoldItalic" w:eastAsia="Calibri" w:hAnsi="Calibri,BoldItalic" w:cs="Calibri,BoldItalic"/>
          <w:b/>
          <w:bCs/>
          <w:i/>
          <w:iCs/>
          <w:sz w:val="22"/>
          <w:szCs w:val="22"/>
        </w:rPr>
        <w:t xml:space="preserve"> 39/93”</w:t>
      </w:r>
    </w:p>
    <w:p w:rsidR="00464E70" w:rsidRPr="00564D9C" w:rsidRDefault="00464E70" w:rsidP="00464E70">
      <w:pPr>
        <w:rPr>
          <w:b/>
          <w:i/>
          <w:sz w:val="22"/>
          <w:szCs w:val="22"/>
        </w:rPr>
      </w:pPr>
    </w:p>
    <w:p w:rsidR="00464E70" w:rsidRPr="00564D9C" w:rsidRDefault="00464E70" w:rsidP="00464E70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464E70" w:rsidRPr="00564D9C" w:rsidRDefault="00564D9C" w:rsidP="00564D9C">
      <w:pPr>
        <w:pStyle w:val="Titolo"/>
        <w:jc w:val="left"/>
        <w:rPr>
          <w:rFonts w:ascii="Arial" w:hAnsi="Arial" w:cs="Arial"/>
          <w:b/>
          <w:sz w:val="22"/>
          <w:szCs w:val="22"/>
        </w:rPr>
      </w:pPr>
      <w:r w:rsidRPr="00564D9C">
        <w:rPr>
          <w:rFonts w:ascii="Arial" w:hAnsi="Arial" w:cs="Arial"/>
          <w:b/>
          <w:sz w:val="22"/>
          <w:szCs w:val="22"/>
        </w:rPr>
        <w:t xml:space="preserve">Il </w:t>
      </w:r>
      <w:proofErr w:type="spellStart"/>
      <w:r w:rsidRPr="00564D9C">
        <w:rPr>
          <w:rFonts w:ascii="Arial" w:hAnsi="Arial" w:cs="Arial"/>
          <w:b/>
          <w:sz w:val="22"/>
          <w:szCs w:val="22"/>
        </w:rPr>
        <w:t>sottoscritto</w:t>
      </w:r>
      <w:r w:rsidR="00464E70" w:rsidRPr="00564D9C">
        <w:rPr>
          <w:rFonts w:ascii="Arial" w:hAnsi="Arial" w:cs="Arial"/>
          <w:b/>
          <w:sz w:val="22"/>
          <w:szCs w:val="22"/>
        </w:rPr>
        <w:t>___________________________________________genitore</w:t>
      </w:r>
      <w:proofErr w:type="spellEnd"/>
      <w:r w:rsidR="00464E70" w:rsidRPr="00564D9C">
        <w:rPr>
          <w:rFonts w:ascii="Arial" w:hAnsi="Arial" w:cs="Arial"/>
          <w:b/>
          <w:sz w:val="22"/>
          <w:szCs w:val="22"/>
        </w:rPr>
        <w:t xml:space="preserve"> dell’alunno/a </w:t>
      </w:r>
    </w:p>
    <w:p w:rsidR="00464E70" w:rsidRPr="00564D9C" w:rsidRDefault="00464E70" w:rsidP="00564D9C">
      <w:pPr>
        <w:pStyle w:val="Titolo"/>
        <w:jc w:val="left"/>
        <w:rPr>
          <w:rFonts w:ascii="Arial" w:hAnsi="Arial" w:cs="Arial"/>
          <w:b/>
          <w:sz w:val="22"/>
          <w:szCs w:val="22"/>
        </w:rPr>
      </w:pPr>
    </w:p>
    <w:p w:rsidR="00464E70" w:rsidRPr="00564D9C" w:rsidRDefault="00464E70" w:rsidP="00564D9C">
      <w:pPr>
        <w:pStyle w:val="Titolo"/>
        <w:jc w:val="left"/>
        <w:rPr>
          <w:rFonts w:ascii="Arial" w:hAnsi="Arial" w:cs="Arial"/>
          <w:b/>
          <w:sz w:val="22"/>
          <w:szCs w:val="22"/>
        </w:rPr>
      </w:pPr>
      <w:r w:rsidRPr="00564D9C">
        <w:rPr>
          <w:rFonts w:ascii="Arial" w:hAnsi="Arial" w:cs="Arial"/>
          <w:b/>
          <w:sz w:val="22"/>
          <w:szCs w:val="22"/>
        </w:rPr>
        <w:t>________________________________________________</w:t>
      </w:r>
      <w:r w:rsidR="00C03B95">
        <w:rPr>
          <w:rFonts w:ascii="Arial" w:hAnsi="Arial" w:cs="Arial"/>
          <w:b/>
          <w:sz w:val="22"/>
          <w:szCs w:val="22"/>
        </w:rPr>
        <w:t>classe _____</w:t>
      </w:r>
      <w:r w:rsidRPr="00564D9C">
        <w:rPr>
          <w:rFonts w:ascii="Arial" w:hAnsi="Arial" w:cs="Arial"/>
          <w:b/>
          <w:sz w:val="22"/>
          <w:szCs w:val="22"/>
        </w:rPr>
        <w:t xml:space="preserve"> prende nota della </w:t>
      </w:r>
    </w:p>
    <w:p w:rsidR="00464E70" w:rsidRPr="00564D9C" w:rsidRDefault="00464E70" w:rsidP="00464E70">
      <w:pPr>
        <w:pStyle w:val="Titolo"/>
        <w:jc w:val="both"/>
        <w:rPr>
          <w:rFonts w:ascii="Arial" w:hAnsi="Arial" w:cs="Arial"/>
          <w:b/>
          <w:sz w:val="22"/>
          <w:szCs w:val="22"/>
        </w:rPr>
      </w:pPr>
    </w:p>
    <w:p w:rsidR="00464E70" w:rsidRPr="00564D9C" w:rsidRDefault="00464E70" w:rsidP="00464E70">
      <w:pPr>
        <w:pStyle w:val="Titol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64D9C">
        <w:rPr>
          <w:rFonts w:ascii="Arial" w:hAnsi="Arial" w:cs="Arial"/>
          <w:b/>
          <w:sz w:val="22"/>
          <w:szCs w:val="22"/>
        </w:rPr>
        <w:t>suddetta</w:t>
      </w:r>
      <w:proofErr w:type="gramEnd"/>
      <w:r w:rsidRPr="00564D9C">
        <w:rPr>
          <w:rFonts w:ascii="Arial" w:hAnsi="Arial" w:cs="Arial"/>
          <w:b/>
          <w:sz w:val="22"/>
          <w:szCs w:val="22"/>
        </w:rPr>
        <w:t xml:space="preserve"> comunicazione. </w:t>
      </w:r>
    </w:p>
    <w:p w:rsidR="00464E70" w:rsidRPr="00564D9C" w:rsidRDefault="00464E70" w:rsidP="00464E70">
      <w:pPr>
        <w:spacing w:line="360" w:lineRule="auto"/>
        <w:jc w:val="both"/>
        <w:rPr>
          <w:b/>
          <w:i/>
          <w:sz w:val="22"/>
          <w:szCs w:val="22"/>
        </w:rPr>
      </w:pP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</w:r>
      <w:r w:rsidRPr="00564D9C">
        <w:rPr>
          <w:sz w:val="22"/>
          <w:szCs w:val="22"/>
        </w:rPr>
        <w:tab/>
        <w:t xml:space="preserve">                   FIRMA PER PRESA VISIONE</w:t>
      </w:r>
    </w:p>
    <w:p w:rsidR="00546AA1" w:rsidRPr="00564D9C" w:rsidRDefault="00464E70" w:rsidP="00564D9C">
      <w:pPr>
        <w:pStyle w:val="Corpodeltesto21"/>
        <w:rPr>
          <w:szCs w:val="22"/>
        </w:rPr>
      </w:pP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</w:r>
      <w:r w:rsidRPr="00564D9C">
        <w:rPr>
          <w:szCs w:val="22"/>
        </w:rPr>
        <w:tab/>
        <w:t>____________________________</w:t>
      </w:r>
      <w:r w:rsidR="00546AA1" w:rsidRPr="00094C35">
        <w:t xml:space="preserve">  </w:t>
      </w:r>
      <w:r w:rsidR="00546AA1" w:rsidRPr="00094C35">
        <w:tab/>
      </w:r>
      <w:r w:rsidR="00546AA1" w:rsidRPr="00094C35">
        <w:tab/>
        <w:t xml:space="preserve"> </w:t>
      </w:r>
    </w:p>
    <w:p w:rsidR="00D06F3F" w:rsidRPr="00E30838" w:rsidRDefault="00546AA1" w:rsidP="00564D9C">
      <w:pPr>
        <w:rPr>
          <w:rFonts w:ascii="Arial" w:hAnsi="Arial" w:cs="Arial"/>
        </w:rPr>
      </w:pP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Pr="00094C35">
        <w:rPr>
          <w:rFonts w:ascii="Arial" w:hAnsi="Arial" w:cs="Arial"/>
        </w:rPr>
        <w:tab/>
      </w:r>
      <w:r w:rsidR="00564D9C">
        <w:rPr>
          <w:rFonts w:ascii="Arial" w:eastAsia="Calibri" w:hAnsi="Arial" w:cs="Arial"/>
          <w:bCs/>
          <w:i/>
          <w:iCs/>
          <w:sz w:val="18"/>
          <w:szCs w:val="18"/>
        </w:rPr>
        <w:tab/>
      </w:r>
      <w:r w:rsidR="00564D9C">
        <w:rPr>
          <w:rFonts w:ascii="Arial" w:eastAsia="Calibri" w:hAnsi="Arial" w:cs="Arial"/>
          <w:bCs/>
          <w:i/>
          <w:iCs/>
          <w:sz w:val="18"/>
          <w:szCs w:val="18"/>
        </w:rPr>
        <w:tab/>
      </w:r>
      <w:r w:rsidR="00564D9C">
        <w:rPr>
          <w:rFonts w:ascii="Arial" w:eastAsia="Calibri" w:hAnsi="Arial" w:cs="Arial"/>
          <w:bCs/>
          <w:i/>
          <w:iCs/>
          <w:sz w:val="18"/>
          <w:szCs w:val="18"/>
        </w:rPr>
        <w:tab/>
      </w:r>
      <w:r w:rsidR="00564D9C">
        <w:rPr>
          <w:rFonts w:ascii="Arial" w:eastAsia="Calibri" w:hAnsi="Arial" w:cs="Arial"/>
          <w:bCs/>
          <w:i/>
          <w:iCs/>
          <w:sz w:val="18"/>
          <w:szCs w:val="18"/>
        </w:rPr>
        <w:tab/>
      </w:r>
      <w:r w:rsidR="00564D9C">
        <w:rPr>
          <w:rFonts w:ascii="Arial" w:eastAsia="Calibri" w:hAnsi="Arial" w:cs="Arial"/>
          <w:bCs/>
          <w:i/>
          <w:iCs/>
          <w:sz w:val="18"/>
          <w:szCs w:val="18"/>
        </w:rPr>
        <w:tab/>
      </w:r>
    </w:p>
    <w:sectPr w:rsidR="00D06F3F" w:rsidRPr="00E30838" w:rsidSect="007C429C">
      <w:headerReference w:type="default" r:id="rId8"/>
      <w:footerReference w:type="default" r:id="rId9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95" w:rsidRDefault="000C0895" w:rsidP="00A56DF0">
      <w:r>
        <w:separator/>
      </w:r>
    </w:p>
  </w:endnote>
  <w:endnote w:type="continuationSeparator" w:id="0">
    <w:p w:rsidR="000C0895" w:rsidRDefault="000C0895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</w:t>
    </w:r>
    <w:proofErr w:type="spellStart"/>
    <w:r w:rsidR="006A1DF8">
      <w:rPr>
        <w:rFonts w:ascii="Arial" w:hAnsi="Arial" w:cs="Arial"/>
        <w:sz w:val="20"/>
        <w:szCs w:val="20"/>
      </w:rPr>
      <w:t>Marconcino</w:t>
    </w:r>
    <w:proofErr w:type="spellEnd"/>
    <w:r w:rsidR="006A1DF8">
      <w:rPr>
        <w:rFonts w:ascii="Arial" w:hAnsi="Arial" w:cs="Arial"/>
        <w:sz w:val="20"/>
        <w:szCs w:val="20"/>
      </w:rPr>
      <w:t>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795521" w:rsidRDefault="00795521" w:rsidP="00795521">
    <w:pPr>
      <w:ind w:left="-284" w:right="-28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Linguistico </w:t>
    </w:r>
    <w:proofErr w:type="gramStart"/>
    <w:r>
      <w:rPr>
        <w:rFonts w:ascii="Arial" w:hAnsi="Arial" w:cs="Arial"/>
        <w:sz w:val="20"/>
        <w:szCs w:val="20"/>
      </w:rPr>
      <w:t>Livi  “</w:t>
    </w:r>
    <w:proofErr w:type="spellStart"/>
    <w:proofErr w:type="gramEnd"/>
    <w:r>
      <w:rPr>
        <w:rFonts w:ascii="Arial" w:hAnsi="Arial" w:cs="Arial"/>
        <w:sz w:val="20"/>
        <w:szCs w:val="20"/>
      </w:rPr>
      <w:t>Rodarino</w:t>
    </w:r>
    <w:proofErr w:type="spellEnd"/>
    <w:r>
      <w:rPr>
        <w:rFonts w:ascii="Arial" w:hAnsi="Arial" w:cs="Arial"/>
        <w:sz w:val="20"/>
        <w:szCs w:val="20"/>
      </w:rPr>
      <w:t>”    via Galcianese, 20     59100 Prato -  0574/878888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8E4D90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8E4D90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95" w:rsidRDefault="000C0895" w:rsidP="00A56DF0">
      <w:r>
        <w:separator/>
      </w:r>
    </w:p>
  </w:footnote>
  <w:footnote w:type="continuationSeparator" w:id="0">
    <w:p w:rsidR="000C0895" w:rsidRDefault="000C0895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764E401" wp14:editId="248BF792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8A56386" wp14:editId="6BE7CA1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5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640E053" wp14:editId="71EA8F50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7BA"/>
    <w:multiLevelType w:val="hybridMultilevel"/>
    <w:tmpl w:val="A300D500"/>
    <w:lvl w:ilvl="0" w:tplc="7DB4CA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34F89"/>
    <w:multiLevelType w:val="hybridMultilevel"/>
    <w:tmpl w:val="99E21930"/>
    <w:lvl w:ilvl="0" w:tplc="4F108CD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46EEB"/>
    <w:multiLevelType w:val="hybridMultilevel"/>
    <w:tmpl w:val="386C0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D98"/>
    <w:multiLevelType w:val="hybridMultilevel"/>
    <w:tmpl w:val="2214CB12"/>
    <w:lvl w:ilvl="0" w:tplc="6C687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312B"/>
    <w:rsid w:val="00076C64"/>
    <w:rsid w:val="00097955"/>
    <w:rsid w:val="000B2A5A"/>
    <w:rsid w:val="000B2F8B"/>
    <w:rsid w:val="000C0895"/>
    <w:rsid w:val="000C67FD"/>
    <w:rsid w:val="000E1008"/>
    <w:rsid w:val="00134C54"/>
    <w:rsid w:val="001420AB"/>
    <w:rsid w:val="00142AC7"/>
    <w:rsid w:val="00197607"/>
    <w:rsid w:val="001C0362"/>
    <w:rsid w:val="001C3294"/>
    <w:rsid w:val="001C48CA"/>
    <w:rsid w:val="001D7D39"/>
    <w:rsid w:val="001E2161"/>
    <w:rsid w:val="001F73C8"/>
    <w:rsid w:val="002033AB"/>
    <w:rsid w:val="00224CCF"/>
    <w:rsid w:val="00270225"/>
    <w:rsid w:val="00275F85"/>
    <w:rsid w:val="00282EF8"/>
    <w:rsid w:val="00293C4B"/>
    <w:rsid w:val="003107C2"/>
    <w:rsid w:val="00334EEF"/>
    <w:rsid w:val="00370B83"/>
    <w:rsid w:val="00397E19"/>
    <w:rsid w:val="003A6BDA"/>
    <w:rsid w:val="003F25E1"/>
    <w:rsid w:val="004267D1"/>
    <w:rsid w:val="00464E70"/>
    <w:rsid w:val="0047279C"/>
    <w:rsid w:val="004734E3"/>
    <w:rsid w:val="00481270"/>
    <w:rsid w:val="004D7B41"/>
    <w:rsid w:val="004E298B"/>
    <w:rsid w:val="00510F1E"/>
    <w:rsid w:val="00537711"/>
    <w:rsid w:val="00543C14"/>
    <w:rsid w:val="00546AA1"/>
    <w:rsid w:val="00564D9C"/>
    <w:rsid w:val="005757EB"/>
    <w:rsid w:val="005A78E5"/>
    <w:rsid w:val="005F64E4"/>
    <w:rsid w:val="006100CE"/>
    <w:rsid w:val="006158D3"/>
    <w:rsid w:val="00635A8B"/>
    <w:rsid w:val="0064104B"/>
    <w:rsid w:val="006541F7"/>
    <w:rsid w:val="00655F5D"/>
    <w:rsid w:val="006641C6"/>
    <w:rsid w:val="00667A75"/>
    <w:rsid w:val="00673276"/>
    <w:rsid w:val="006961FF"/>
    <w:rsid w:val="006A1DF8"/>
    <w:rsid w:val="006B658D"/>
    <w:rsid w:val="006D0ADA"/>
    <w:rsid w:val="006D1AEB"/>
    <w:rsid w:val="006E0E8C"/>
    <w:rsid w:val="006F25BD"/>
    <w:rsid w:val="007361F2"/>
    <w:rsid w:val="00761D24"/>
    <w:rsid w:val="0078388E"/>
    <w:rsid w:val="00795521"/>
    <w:rsid w:val="007A4666"/>
    <w:rsid w:val="007A680E"/>
    <w:rsid w:val="007C429C"/>
    <w:rsid w:val="007F3A4D"/>
    <w:rsid w:val="00801C08"/>
    <w:rsid w:val="00820A8C"/>
    <w:rsid w:val="0082276B"/>
    <w:rsid w:val="0083728C"/>
    <w:rsid w:val="008632BC"/>
    <w:rsid w:val="008D161A"/>
    <w:rsid w:val="008E4D90"/>
    <w:rsid w:val="008F4B57"/>
    <w:rsid w:val="00957443"/>
    <w:rsid w:val="0096279B"/>
    <w:rsid w:val="00963AEB"/>
    <w:rsid w:val="009666D6"/>
    <w:rsid w:val="009A7532"/>
    <w:rsid w:val="009B33FA"/>
    <w:rsid w:val="009C4B01"/>
    <w:rsid w:val="009D11A8"/>
    <w:rsid w:val="009F5B69"/>
    <w:rsid w:val="009F7AFD"/>
    <w:rsid w:val="00A0514F"/>
    <w:rsid w:val="00A35E3A"/>
    <w:rsid w:val="00A47A02"/>
    <w:rsid w:val="00A569A3"/>
    <w:rsid w:val="00A56DF0"/>
    <w:rsid w:val="00A663AF"/>
    <w:rsid w:val="00A828A9"/>
    <w:rsid w:val="00A84C8A"/>
    <w:rsid w:val="00AA4593"/>
    <w:rsid w:val="00B0382D"/>
    <w:rsid w:val="00B04357"/>
    <w:rsid w:val="00B8543A"/>
    <w:rsid w:val="00BA3764"/>
    <w:rsid w:val="00BB62A5"/>
    <w:rsid w:val="00BB71E5"/>
    <w:rsid w:val="00BB7899"/>
    <w:rsid w:val="00BE3A83"/>
    <w:rsid w:val="00BF2331"/>
    <w:rsid w:val="00C03997"/>
    <w:rsid w:val="00C03B95"/>
    <w:rsid w:val="00C06391"/>
    <w:rsid w:val="00C2205A"/>
    <w:rsid w:val="00C81DD7"/>
    <w:rsid w:val="00CA5248"/>
    <w:rsid w:val="00CB1C94"/>
    <w:rsid w:val="00CD45B8"/>
    <w:rsid w:val="00CE73F3"/>
    <w:rsid w:val="00D06F3F"/>
    <w:rsid w:val="00D52DC4"/>
    <w:rsid w:val="00D53235"/>
    <w:rsid w:val="00D918CE"/>
    <w:rsid w:val="00DD12D2"/>
    <w:rsid w:val="00DE7CCD"/>
    <w:rsid w:val="00DF5990"/>
    <w:rsid w:val="00E076F5"/>
    <w:rsid w:val="00E1105D"/>
    <w:rsid w:val="00E25407"/>
    <w:rsid w:val="00E30838"/>
    <w:rsid w:val="00E512A3"/>
    <w:rsid w:val="00E542DF"/>
    <w:rsid w:val="00E8047F"/>
    <w:rsid w:val="00E91574"/>
    <w:rsid w:val="00EA222D"/>
    <w:rsid w:val="00EA3A83"/>
    <w:rsid w:val="00EE5C30"/>
    <w:rsid w:val="00EE71BC"/>
    <w:rsid w:val="00EF02ED"/>
    <w:rsid w:val="00F136F6"/>
    <w:rsid w:val="00FF0718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FAC83D0D-AA6A-42D7-BDA4-D7AC0F1F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A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uiPriority w:val="99"/>
    <w:rsid w:val="00635A8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4267D1"/>
    <w:pPr>
      <w:framePr w:w="7920" w:h="1980" w:hSpace="141" w:wrap="auto" w:hAnchor="page" w:xAlign="center" w:yAlign="bottom"/>
      <w:ind w:left="2880"/>
    </w:pPr>
    <w:rPr>
      <w:rFonts w:ascii="Arial" w:hAnsi="Arial"/>
      <w:b/>
      <w:szCs w:val="20"/>
    </w:rPr>
  </w:style>
  <w:style w:type="paragraph" w:customStyle="1" w:styleId="Corpodeltesto21">
    <w:name w:val="Corpo del testo 21"/>
    <w:basedOn w:val="Normale"/>
    <w:rsid w:val="00464E70"/>
    <w:pPr>
      <w:suppressAutoHyphens/>
      <w:spacing w:line="360" w:lineRule="auto"/>
    </w:pPr>
    <w:rPr>
      <w:rFonts w:ascii="Arial" w:hAnsi="Arial" w:cs="Arial"/>
      <w:bCs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27EA-3C36-41AA-8D9F-D9FD8980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Laura Pacetti</cp:lastModifiedBy>
  <cp:revision>2</cp:revision>
  <cp:lastPrinted>2022-05-06T05:44:00Z</cp:lastPrinted>
  <dcterms:created xsi:type="dcterms:W3CDTF">2022-05-06T05:45:00Z</dcterms:created>
  <dcterms:modified xsi:type="dcterms:W3CDTF">2022-05-06T05:45:00Z</dcterms:modified>
</cp:coreProperties>
</file>